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47A86" w14:textId="77777777" w:rsidR="00903DF1" w:rsidRDefault="00903DF1" w:rsidP="00E97132">
      <w:pPr>
        <w:spacing w:after="0" w:line="240" w:lineRule="auto"/>
        <w:rPr>
          <w:rFonts w:ascii="Jost" w:hAnsi="Jost"/>
        </w:rPr>
      </w:pPr>
    </w:p>
    <w:p w14:paraId="51BD3AE6" w14:textId="38F75FB1" w:rsidR="00903DF1" w:rsidRPr="00B87CC0" w:rsidRDefault="00B87CC0" w:rsidP="00E97132">
      <w:pPr>
        <w:spacing w:after="0" w:line="240" w:lineRule="auto"/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>
        <w:rPr>
          <w:rFonts w:ascii="Jost" w:hAnsi="Jost"/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2" behindDoc="1" locked="0" layoutInCell="1" allowOverlap="1" wp14:anchorId="5A0C921C" wp14:editId="0E60D2F2">
                <wp:simplePos x="0" y="0"/>
                <wp:positionH relativeFrom="column">
                  <wp:posOffset>-944880</wp:posOffset>
                </wp:positionH>
                <wp:positionV relativeFrom="paragraph">
                  <wp:posOffset>450215</wp:posOffset>
                </wp:positionV>
                <wp:extent cx="10431888" cy="853440"/>
                <wp:effectExtent l="0" t="0" r="0" b="0"/>
                <wp:wrapNone/>
                <wp:docPr id="226775038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888" cy="853440"/>
                        </a:xfrm>
                        <a:prstGeom prst="rect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D265D8" id="Rectangle 59" o:spid="_x0000_s1026" style="position:absolute;margin-left:-74.4pt;margin-top:35.45pt;width:821.4pt;height:67.2pt;z-index:-2516695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" fillcolor="#349dcb" stroked="f" strokeweight="1.5pt"/>
            </w:pict>
          </mc:Fallback>
        </mc:AlternateContent>
      </w:r>
      <w:r w:rsidR="0026431B" w:rsidRPr="002A1818">
        <w:rPr>
          <w:rFonts w:ascii="Jost" w:hAnsi="Jost"/>
          <w:b/>
          <w:bCs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5168" behindDoc="0" locked="0" layoutInCell="1" allowOverlap="1" wp14:anchorId="62DD152E" wp14:editId="2C697660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30427337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4180">
        <w:rPr>
          <w:rFonts w:ascii="Jost" w:hAnsi="Jost"/>
          <w:b/>
          <w:bCs/>
          <w:noProof/>
          <w:color w:val="000000" w:themeColor="text1"/>
          <w:sz w:val="28"/>
          <w:szCs w:val="28"/>
        </w:rPr>
        <w:t>I</w:t>
      </w:r>
      <w:r w:rsidR="009D07FE" w:rsidRPr="00B87CC0">
        <w:rPr>
          <w:rFonts w:ascii="Jost" w:hAnsi="Jost"/>
          <w:b/>
          <w:bCs/>
          <w:noProof/>
          <w:color w:val="000000" w:themeColor="text1"/>
          <w:sz w:val="32"/>
          <w:szCs w:val="32"/>
        </w:rPr>
        <w:t>MPLEMENTATION</w:t>
      </w:r>
      <w:r w:rsidR="00B55E61" w:rsidRPr="00B87CC0">
        <w:rPr>
          <w:rFonts w:ascii="Jost" w:hAnsi="Jost"/>
          <w:b/>
          <w:bCs/>
          <w:noProof/>
          <w:color w:val="000000" w:themeColor="text1"/>
          <w:sz w:val="32"/>
          <w:szCs w:val="32"/>
        </w:rPr>
        <w:t xml:space="preserve"> M</w:t>
      </w:r>
      <w:r w:rsidR="009D07FE" w:rsidRPr="00B87CC0">
        <w:rPr>
          <w:rFonts w:ascii="Jost" w:hAnsi="Jost"/>
          <w:b/>
          <w:bCs/>
          <w:noProof/>
          <w:color w:val="000000" w:themeColor="text1"/>
          <w:sz w:val="32"/>
          <w:szCs w:val="32"/>
        </w:rPr>
        <w:t>ATRIX | WORKSHEET</w:t>
      </w:r>
    </w:p>
    <w:p w14:paraId="638969B0" w14:textId="45ADDB45" w:rsidR="00E97132" w:rsidRDefault="00E97132" w:rsidP="00FE3E3D">
      <w:pPr>
        <w:autoSpaceDE w:val="0"/>
        <w:autoSpaceDN w:val="0"/>
        <w:adjustRightInd w:val="0"/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</w:p>
    <w:p w14:paraId="29A86080" w14:textId="205C0446" w:rsidR="00B55E61" w:rsidRPr="00B87CC0" w:rsidRDefault="00B55E61" w:rsidP="00E97132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="AppleSystemUIFont"/>
          <w:kern w:val="0"/>
          <w:sz w:val="26"/>
          <w:szCs w:val="26"/>
        </w:rPr>
      </w:pPr>
      <w:r w:rsidRPr="00B87CC0">
        <w:rPr>
          <w:rFonts w:ascii="Jost" w:hAnsi="Jost" w:cs="AppleSystemUIFont"/>
          <w:kern w:val="0"/>
          <w:sz w:val="26"/>
          <w:szCs w:val="26"/>
        </w:rPr>
        <w:t>Write your top five COREvalues</w:t>
      </w:r>
      <w:r w:rsidR="00A345D6" w:rsidRPr="00B87CC0">
        <w:rPr>
          <w:rFonts w:ascii="Jost" w:hAnsi="Jost" w:cs="AppleSystemUIFont"/>
          <w:kern w:val="0"/>
          <w:sz w:val="26"/>
          <w:szCs w:val="26"/>
        </w:rPr>
        <w:t>™</w:t>
      </w:r>
      <w:r w:rsidRPr="00B87CC0">
        <w:rPr>
          <w:rFonts w:ascii="Jost" w:hAnsi="Jost" w:cs="AppleSystemUIFont"/>
          <w:kern w:val="0"/>
          <w:sz w:val="26"/>
          <w:szCs w:val="26"/>
        </w:rPr>
        <w:t xml:space="preserve"> under ‘Purpose’</w:t>
      </w:r>
    </w:p>
    <w:p w14:paraId="3B8AE6FE" w14:textId="77777777" w:rsidR="00B55E61" w:rsidRPr="00B87CC0" w:rsidRDefault="00B55E61" w:rsidP="00E97132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="AppleSystemUIFont"/>
          <w:kern w:val="0"/>
          <w:sz w:val="26"/>
          <w:szCs w:val="26"/>
        </w:rPr>
      </w:pPr>
      <w:r w:rsidRPr="00B87CC0">
        <w:rPr>
          <w:rFonts w:ascii="Jost" w:hAnsi="Jost" w:cs="AppleSystemUIFont"/>
          <w:kern w:val="0"/>
          <w:sz w:val="26"/>
          <w:szCs w:val="26"/>
        </w:rPr>
        <w:t>If you could be given just a little bit more time, talent, or treasure, what value would you choose for each?</w:t>
      </w:r>
    </w:p>
    <w:p w14:paraId="5ACC659B" w14:textId="77777777" w:rsidR="006D1ECA" w:rsidRPr="00B87CC0" w:rsidRDefault="00B55E61" w:rsidP="00E97132">
      <w:pPr>
        <w:spacing w:after="0" w:line="240" w:lineRule="auto"/>
        <w:jc w:val="center"/>
        <w:rPr>
          <w:rFonts w:ascii="Jost" w:hAnsi="Jost" w:cs="AppleSystemUIFont"/>
          <w:kern w:val="0"/>
          <w:sz w:val="26"/>
          <w:szCs w:val="26"/>
        </w:rPr>
      </w:pPr>
      <w:r w:rsidRPr="00B87CC0">
        <w:rPr>
          <w:rFonts w:ascii="Jost" w:hAnsi="Jost" w:cs="AppleSystemUIFont"/>
          <w:kern w:val="0"/>
          <w:sz w:val="26"/>
          <w:szCs w:val="26"/>
        </w:rPr>
        <w:t>Pick one value for each category for a total of three values</w:t>
      </w:r>
    </w:p>
    <w:p w14:paraId="6E62C226" w14:textId="77777777" w:rsidR="00B55E61" w:rsidRPr="00E97132" w:rsidRDefault="001766F7" w:rsidP="00E97132">
      <w:pPr>
        <w:spacing w:after="0" w:line="240" w:lineRule="auto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45947" behindDoc="0" locked="0" layoutInCell="1" allowOverlap="1" wp14:anchorId="66ABE6F2" wp14:editId="1DF165A1">
                <wp:simplePos x="0" y="0"/>
                <wp:positionH relativeFrom="column">
                  <wp:posOffset>-589915</wp:posOffset>
                </wp:positionH>
                <wp:positionV relativeFrom="paragraph">
                  <wp:posOffset>139700</wp:posOffset>
                </wp:positionV>
                <wp:extent cx="9473188" cy="5034746"/>
                <wp:effectExtent l="12700" t="0" r="26670" b="20320"/>
                <wp:wrapNone/>
                <wp:docPr id="1667824460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3188" cy="5034746"/>
                          <a:chOff x="0" y="0"/>
                          <a:chExt cx="9473188" cy="5034746"/>
                        </a:xfrm>
                      </wpg:grpSpPr>
                      <wpg:grpSp>
                        <wpg:cNvPr id="1767387690" name="Group 71"/>
                        <wpg:cNvGrpSpPr/>
                        <wpg:grpSpPr>
                          <a:xfrm>
                            <a:off x="2677523" y="0"/>
                            <a:ext cx="6795665" cy="1034101"/>
                            <a:chOff x="0" y="0"/>
                            <a:chExt cx="6795665" cy="1034101"/>
                          </a:xfrm>
                        </wpg:grpSpPr>
                        <wpg:grpSp>
                          <wpg:cNvPr id="1411444290" name="Group 56"/>
                          <wpg:cNvGrpSpPr/>
                          <wpg:grpSpPr>
                            <a:xfrm>
                              <a:off x="0" y="195217"/>
                              <a:ext cx="6795665" cy="838884"/>
                              <a:chOff x="66836" y="-85"/>
                              <a:chExt cx="6038111" cy="666407"/>
                            </a:xfrm>
                          </wpg:grpSpPr>
                          <wps:wsp>
                            <wps:cNvPr id="979327196" name="Left Bracket 53"/>
                            <wps:cNvSpPr/>
                            <wps:spPr>
                              <a:xfrm>
                                <a:off x="66836" y="0"/>
                                <a:ext cx="1415414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45911303" name="Left Bracket 53"/>
                            <wps:cNvSpPr/>
                            <wps:spPr>
                              <a:xfrm rot="10800000">
                                <a:off x="4704107" y="14177"/>
                                <a:ext cx="1400840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3703009" name="Straight Connector 55"/>
                            <wps:cNvCnPr/>
                            <wps:spPr>
                              <a:xfrm>
                                <a:off x="1253635" y="-85"/>
                                <a:ext cx="1205910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6118286" name="Straight Connector 55"/>
                            <wps:cNvCnPr/>
                            <wps:spPr>
                              <a:xfrm flipH="1">
                                <a:off x="3751835" y="14076"/>
                                <a:ext cx="1421267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20580012" name="Text Box 54"/>
                          <wps:cNvSpPr txBox="1"/>
                          <wps:spPr>
                            <a:xfrm>
                              <a:off x="2508794" y="0"/>
                              <a:ext cx="1764405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C4A9FFD" w14:textId="77777777" w:rsidR="001766F7" w:rsidRPr="006D1ECA" w:rsidRDefault="001766F7" w:rsidP="001766F7">
                                <w:pPr>
                                  <w:jc w:val="center"/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1ECA"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334685404" name="Group 57"/>
                        <wpg:cNvGrpSpPr/>
                        <wpg:grpSpPr>
                          <a:xfrm>
                            <a:off x="2886892" y="652780"/>
                            <a:ext cx="6192762" cy="4381966"/>
                            <a:chOff x="-183" y="2"/>
                            <a:chExt cx="5190086" cy="3382200"/>
                          </a:xfrm>
                        </wpg:grpSpPr>
                        <wps:wsp>
                          <wps:cNvPr id="1698704947" name="Rectangle 50"/>
                          <wps:cNvSpPr/>
                          <wps:spPr>
                            <a:xfrm>
                              <a:off x="210784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2689919" name="Rectangle 50"/>
                          <wps:cNvSpPr/>
                          <wps:spPr>
                            <a:xfrm>
                              <a:off x="2600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8798650" name="Rectangle 50"/>
                          <wps:cNvSpPr/>
                          <wps:spPr>
                            <a:xfrm>
                              <a:off x="105876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64760558" name="Rectangle 50"/>
                          <wps:cNvSpPr/>
                          <wps:spPr>
                            <a:xfrm>
                              <a:off x="420374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06014068" name="Rectangle 50"/>
                          <wps:cNvSpPr/>
                          <wps:spPr>
                            <a:xfrm>
                              <a:off x="315466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53326377" name="Pentagon 49"/>
                          <wps:cNvSpPr/>
                          <wps:spPr>
                            <a:xfrm rot="5400000">
                              <a:off x="74253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2201806" name="Pentagon 49"/>
                          <wps:cNvSpPr/>
                          <wps:spPr>
                            <a:xfrm rot="5400000">
                              <a:off x="1130355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0425941" name="Pentagon 49"/>
                          <wps:cNvSpPr/>
                          <wps:spPr>
                            <a:xfrm rot="5400000">
                              <a:off x="2179368" y="-74434"/>
                              <a:ext cx="842363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47546606" name="Pentagon 49"/>
                          <wps:cNvSpPr/>
                          <wps:spPr>
                            <a:xfrm rot="5400000">
                              <a:off x="3226124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4890400" name="Pentagon 49"/>
                          <wps:cNvSpPr/>
                          <wps:spPr>
                            <a:xfrm rot="5400000">
                              <a:off x="4268050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642067524" name="Group 69"/>
                        <wpg:cNvGrpSpPr/>
                        <wpg:grpSpPr>
                          <a:xfrm>
                            <a:off x="0" y="2168072"/>
                            <a:ext cx="9401175" cy="2859939"/>
                            <a:chOff x="0" y="0"/>
                            <a:chExt cx="9401175" cy="2859939"/>
                          </a:xfrm>
                        </wpg:grpSpPr>
                        <wpg:grpSp>
                          <wpg:cNvPr id="1069731238" name="Group 61"/>
                          <wpg:cNvGrpSpPr/>
                          <wpg:grpSpPr>
                            <a:xfrm>
                              <a:off x="0" y="0"/>
                              <a:ext cx="9401175" cy="2859939"/>
                              <a:chOff x="0" y="0"/>
                              <a:chExt cx="8703283" cy="2434259"/>
                            </a:xfrm>
                          </wpg:grpSpPr>
                          <wps:wsp>
                            <wps:cNvPr id="90084676" name="Rectangle 52"/>
                            <wps:cNvSpPr/>
                            <wps:spPr>
                              <a:xfrm>
                                <a:off x="0" y="0"/>
                                <a:ext cx="8703283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79543828" name="Rectangle 52"/>
                            <wps:cNvSpPr/>
                            <wps:spPr>
                              <a:xfrm>
                                <a:off x="0" y="874059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66A2A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625041527" name="Rectangle 52"/>
                            <wps:cNvSpPr/>
                            <wps:spPr>
                              <a:xfrm>
                                <a:off x="0" y="1761564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349DC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78992369" name="Pentagon 49"/>
                            <wps:cNvSpPr/>
                            <wps:spPr>
                              <a:xfrm>
                                <a:off x="748" y="67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B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0673026" name="Pentagon 49"/>
                            <wps:cNvSpPr/>
                            <wps:spPr>
                              <a:xfrm>
                                <a:off x="748" y="888140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66A2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493265" name="Pentagon 49"/>
                            <wps:cNvSpPr/>
                            <wps:spPr>
                              <a:xfrm>
                                <a:off x="748" y="174870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349DC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1342015803" name="Group 67"/>
                          <wpg:cNvGrpSpPr/>
                          <wpg:grpSpPr>
                            <a:xfrm>
                              <a:off x="78740" y="39551"/>
                              <a:ext cx="2219325" cy="2775619"/>
                              <a:chOff x="0" y="208693"/>
                              <a:chExt cx="2219765" cy="2775628"/>
                            </a:xfrm>
                          </wpg:grpSpPr>
                          <wps:wsp>
                            <wps:cNvPr id="1132948369" name="Text Box 54"/>
                            <wps:cNvSpPr txBox="1"/>
                            <wps:spPr>
                              <a:xfrm>
                                <a:off x="898769" y="305792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5287C0" w14:textId="77777777" w:rsidR="001766F7" w:rsidRPr="00E106AB" w:rsidRDefault="001766F7" w:rsidP="001766F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001180606" name="Text Box 54"/>
                            <wps:cNvSpPr txBox="1"/>
                            <wps:spPr>
                              <a:xfrm>
                                <a:off x="898769" y="1346119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E039B3" w14:textId="77777777" w:rsidR="001766F7" w:rsidRPr="00E106AB" w:rsidRDefault="001766F7" w:rsidP="001766F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Talent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89721557" name="Text Box 54"/>
                            <wps:cNvSpPr txBox="1"/>
                            <wps:spPr>
                              <a:xfrm>
                                <a:off x="906585" y="2373125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E50071" w14:textId="77777777" w:rsidR="001766F7" w:rsidRPr="00E106AB" w:rsidRDefault="001766F7" w:rsidP="001766F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Treasure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2002335623" name="Graphic 60" descr="Clock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08693"/>
                                <a:ext cx="726931" cy="7269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76623700" name="Graphic 63" descr="Excellent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33706"/>
                                <a:ext cx="687881" cy="6878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056471610" name="Graphic 64" descr="Diamond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85023"/>
                                <a:ext cx="699295" cy="699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6ABE6F2" id="Group 72" o:spid="_x0000_s1026" style="position:absolute;margin-left:-46.45pt;margin-top:11pt;width:745.9pt;height:396.45pt;z-index:251645947" coordsize="94731,50347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">
                <v:group id="Group 71" o:spid="_x0000_s1027" style="position:absolute;left:26775;width:67956;height:10341" coordsize="67956,10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">
                  <v:group id="Group 56" o:spid="_x0000_s1028" style="position:absolute;top:1952;width:67956;height:8389" coordorigin="668" coordsize="60381,6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"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Left Bracket 53" o:spid="_x0000_s1029" type="#_x0000_t85" style="position:absolute;left:668;width:14154;height:6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" strokecolor="#0d0d0d [3069]" strokeweight="3.75pt">
                      <v:stroke joinstyle="miter"/>
                    </v:shape>
                    <v:shape id="Left Bracket 53" o:spid="_x0000_s1030" type="#_x0000_t85" style="position:absolute;left:47041;top:141;width:14008;height:6522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" strokecolor="#0d0d0d [3069]" strokeweight="3.75pt">
                      <v:stroke joinstyle="miter"/>
                    </v:shape>
                    <v:line id="Straight Connector 55" o:spid="_x0000_s1031" style="position:absolute;visibility:visible;mso-wrap-style:square" from="12536,0" to="2459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" strokecolor="#0d0d0d [3069]" strokeweight="3.75pt">
                      <v:stroke joinstyle="miter"/>
                    </v:line>
                    <v:line id="Straight Connector 55" o:spid="_x0000_s1032" style="position:absolute;flip:x;visibility:visible;mso-wrap-style:square" from="37518,140" to="51731,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" strokecolor="#0d0d0d [3069]" strokeweight="3.75pt">
                      <v:stroke joinstyle="miter"/>
                    </v:lin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33" type="#_x0000_t202" style="position:absolute;left:25087;width:17644;height:3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" filled="f" stroked="f" strokeweight=".5pt">
                    <v:textbox>
                      <w:txbxContent>
                        <w:p w14:paraId="4C4A9FFD" w14:textId="77777777" w:rsidR="001766F7" w:rsidRPr="006D1ECA" w:rsidRDefault="001766F7" w:rsidP="001766F7">
                          <w:pPr>
                            <w:jc w:val="center"/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1ECA"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Purpose</w:t>
                          </w:r>
                        </w:p>
                      </w:txbxContent>
                    </v:textbox>
                  </v:shape>
                </v:group>
                <v:group id="Group 57" o:spid="_x0000_s1034" style="position:absolute;left:28868;top:6527;width:61928;height:43820" coordorigin="-1" coordsize="51900,33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">
                  <v:rect id="Rectangle 50" o:spid="_x0000_s1035" style="position:absolute;left:21078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" fillcolor="#e6e6e6" stroked="f" strokeweight="1.5pt"/>
                  <v:rect id="Rectangle 50" o:spid="_x0000_s1036" style="position:absolute;left:26;top:3;width:9861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" fillcolor="#e6e6e6" stroked="f" strokeweight="1.5pt"/>
                  <v:rect id="Rectangle 50" o:spid="_x0000_s1037" style="position:absolute;left:1058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" fillcolor="#e6e6e6" stroked="f" strokeweight="1.5pt"/>
                  <v:rect id="Rectangle 50" o:spid="_x0000_s1038" style="position:absolute;left:4203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" fillcolor="#e6e6e6" stroked="f" strokeweight="1.5pt"/>
                  <v:rect id="Rectangle 50" o:spid="_x0000_s1039" style="position:absolute;left:31546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" fillcolor="#e6e6e6" stroked="f" strokeweight="1.5pt"/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Pentagon 49" o:spid="_x0000_s1040" type="#_x0000_t15" style="position:absolute;left:743;top:-744;width:8423;height:9911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" adj="10800" fillcolor="white [3212]" strokecolor="#e6e6e6" strokeweight="2.25pt"/>
                  <v:shape id="Pentagon 49" o:spid="_x0000_s1041" type="#_x0000_t15" style="position:absolute;left:1130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" adj="10800" fillcolor="white [3212]" strokecolor="#e6e6e6" strokeweight="2.25pt"/>
                  <v:shape id="Pentagon 49" o:spid="_x0000_s1042" type="#_x0000_t15" style="position:absolute;left:2179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" adj="10800" fillcolor="white [3212]" strokecolor="#e6e6e6" strokeweight="2.25pt"/>
                  <v:shape id="Pentagon 49" o:spid="_x0000_s1043" type="#_x0000_t15" style="position:absolute;left:32261;top:-745;width:8423;height:991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" adj="10800" fillcolor="white [3212]" strokecolor="#e6e6e6" strokeweight="2.25pt"/>
                  <v:shape id="Pentagon 49" o:spid="_x0000_s1044" type="#_x0000_t15" style="position:absolute;left:42680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" adj="10800" fillcolor="white [3212]" strokecolor="#e6e6e6" strokeweight="2.25pt"/>
                </v:group>
                <v:group id="Group 69" o:spid="_x0000_s1045" style="position:absolute;top:21680;width:94011;height:28600" coordsize="94011,285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">
                  <v:group id="Group 61" o:spid="_x0000_s1046" style="position:absolute;width:94011;height:28599" coordsize="87032,24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">
                    <v:rect id="Rectangle 52" o:spid="_x0000_s1047" style="position:absolute;width:87032;height:67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" filled="f" strokecolor="#ffc000" strokeweight="3pt"/>
                    <v:rect id="Rectangle 52" o:spid="_x0000_s1048" style="position:absolute;top:8740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" filled="f" strokecolor="#66a2a5" strokeweight="3pt"/>
                    <v:rect id="Rectangle 52" o:spid="_x0000_s1049" style="position:absolute;top:17615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" filled="f" strokecolor="#349dcb" strokeweight="3pt"/>
                    <v:shape id="Pentagon 49" o:spid="_x0000_s1050" type="#_x0000_t15" style="position:absolute;left:7;top:6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" adj="18666" fillcolor="#ffb200" stroked="f" strokeweight="1.5pt"/>
                    <v:shape id="Pentagon 49" o:spid="_x0000_s1051" type="#_x0000_t15" style="position:absolute;left:7;top:8881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" adj="18666" fillcolor="#66a2a5" stroked="f" strokeweight="1.5pt"/>
                    <v:shape id="Pentagon 49" o:spid="_x0000_s1052" type="#_x0000_t15" style="position:absolute;left:7;top:17487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" adj="18666" fillcolor="#349dcb" stroked="f" strokeweight="1.5pt"/>
                  </v:group>
                  <v:group id="Group 67" o:spid="_x0000_s1053" style="position:absolute;left:787;top:395;width:22193;height:27756" coordorigin=",2086" coordsize="22197,2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">
                    <v:shape id="Text Box 54" o:spid="_x0000_s1054" type="#_x0000_t202" style="position:absolute;left:8987;top:3057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" filled="f" stroked="f" strokeweight=".5pt">
                      <v:textbox>
                        <w:txbxContent>
                          <w:p w14:paraId="245287C0" w14:textId="77777777" w:rsidR="001766F7" w:rsidRPr="00E106AB" w:rsidRDefault="001766F7" w:rsidP="001766F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</w:txbxContent>
                      </v:textbox>
                    </v:shape>
                    <v:shape id="Text Box 54" o:spid="_x0000_s1055" type="#_x0000_t202" style="position:absolute;left:8987;top:1346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" filled="f" stroked="f" strokeweight=".5pt">
                      <v:textbox>
                        <w:txbxContent>
                          <w:p w14:paraId="51E039B3" w14:textId="77777777" w:rsidR="001766F7" w:rsidRPr="00E106AB" w:rsidRDefault="001766F7" w:rsidP="001766F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Talent</w:t>
                            </w:r>
                          </w:p>
                        </w:txbxContent>
                      </v:textbox>
                    </v:shape>
                    <v:shape id="Text Box 54" o:spid="_x0000_s1056" type="#_x0000_t202" style="position:absolute;left:9065;top:2373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" filled="f" stroked="f" strokeweight=".5pt">
                      <v:textbox>
                        <w:txbxContent>
                          <w:p w14:paraId="37E50071" w14:textId="77777777" w:rsidR="001766F7" w:rsidRPr="00E106AB" w:rsidRDefault="001766F7" w:rsidP="001766F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Treasure</w:t>
                            </w:r>
                          </w:p>
                        </w:txbxContent>
                      </v:textbox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60" o:spid="_x0000_s1057" type="#_x0000_t75" alt="Clock with solid fill" style="position:absolute;top:2086;width:7269;height:7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">
                      <v:imagedata r:id="rId14" o:title="Clock with solid fill"/>
                    </v:shape>
                    <v:shape id="Graphic 63" o:spid="_x0000_s1058" type="#_x0000_t75" alt="Excellent outline" style="position:absolute;top:12337;width:6878;height:6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">
                      <v:imagedata r:id="rId15" o:title="Excellent outline"/>
                    </v:shape>
                    <v:shape id="Graphic 64" o:spid="_x0000_s1059" type="#_x0000_t75" alt="Diamond with solid fill" style="position:absolute;top:22850;width:6992;height:6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">
                      <v:imagedata r:id="rId16" o:title="Diamond with solid fill"/>
                    </v:shape>
                  </v:group>
                </v:group>
              </v:group>
            </w:pict>
          </mc:Fallback>
        </mc:AlternateContent>
      </w:r>
    </w:p>
    <w:p w14:paraId="5DBF19A6" w14:textId="77777777" w:rsidR="000A1BC1" w:rsidRDefault="000A1BC1" w:rsidP="00E97132">
      <w:pPr>
        <w:spacing w:after="0" w:line="240" w:lineRule="auto"/>
        <w:rPr>
          <w:rFonts w:ascii="Jost" w:hAnsi="Jost"/>
        </w:rPr>
      </w:pPr>
    </w:p>
    <w:p w14:paraId="0747DA16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6A863D3B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3AE7E5F6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6D6DECED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2D2722C8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516E0EAC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0635C949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58779F1B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001FA162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587EE685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175E65D2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1B74E190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6DFE1498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47690FC4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248EB87B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12481E34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73BB6A5C" w14:textId="77777777" w:rsidR="00FE3E3D" w:rsidRDefault="00FE3E3D" w:rsidP="00E97132">
      <w:pPr>
        <w:spacing w:after="0" w:line="240" w:lineRule="auto"/>
        <w:rPr>
          <w:rFonts w:ascii="Jost" w:hAnsi="Jost"/>
        </w:rPr>
      </w:pPr>
    </w:p>
    <w:p w14:paraId="77EC3179" w14:textId="77777777" w:rsidR="00FE3E3D" w:rsidRDefault="00FE3E3D" w:rsidP="00E97132">
      <w:pPr>
        <w:spacing w:after="0" w:line="240" w:lineRule="auto"/>
        <w:rPr>
          <w:rFonts w:ascii="Jost" w:hAnsi="Jost"/>
        </w:rPr>
        <w:sectPr w:rsidR="00FE3E3D" w:rsidSect="00C6170C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3B32D7EF" w14:textId="77777777" w:rsidR="00FE3E3D" w:rsidRDefault="00FE3E3D" w:rsidP="00FE3E3D">
      <w:pPr>
        <w:spacing w:after="0" w:line="240" w:lineRule="auto"/>
        <w:rPr>
          <w:rFonts w:ascii="Jost" w:hAnsi="Jost"/>
        </w:rPr>
      </w:pPr>
    </w:p>
    <w:p w14:paraId="2892B1BC" w14:textId="77777777" w:rsidR="004E5A59" w:rsidRPr="00B87CC0" w:rsidRDefault="004E5A59" w:rsidP="004E5A59">
      <w:pPr>
        <w:spacing w:after="0" w:line="240" w:lineRule="auto"/>
        <w:jc w:val="center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>How I will invest my time in ________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4E5A59" w:rsidRPr="00327391" w14:paraId="43AC3A6F" w14:textId="77777777" w:rsidTr="0032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nil"/>
              <w:bottom w:val="single" w:sz="4" w:space="0" w:color="2F3641"/>
            </w:tcBorders>
          </w:tcPr>
          <w:p w14:paraId="1EB93ED5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64CF4C55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414A91FC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2884CCC3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7FB04645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46B69DFD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09B02CE2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7D589021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66D7BC1D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566CAE69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000000" w:themeColor="text1"/>
            </w:tcBorders>
          </w:tcPr>
          <w:p w14:paraId="499E3BE5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14:paraId="226BD367" w14:textId="77777777" w:rsidR="004E5A59" w:rsidRPr="00327391" w:rsidRDefault="004E5A59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1D99E76B" w14:textId="77777777" w:rsidR="004E5A59" w:rsidRPr="00327391" w:rsidRDefault="004E5A59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344FB4E9" w14:textId="77777777" w:rsidR="004E5A59" w:rsidRPr="00B87CC0" w:rsidRDefault="004E5A59" w:rsidP="004E5A59">
      <w:pPr>
        <w:spacing w:after="0" w:line="240" w:lineRule="auto"/>
        <w:jc w:val="center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>How I will invest my talent in ________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4E5A59" w:rsidRPr="00327391" w14:paraId="471B84F6" w14:textId="77777777" w:rsidTr="0032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nil"/>
              <w:bottom w:val="single" w:sz="4" w:space="0" w:color="2F3641"/>
            </w:tcBorders>
          </w:tcPr>
          <w:p w14:paraId="70DC1B98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01090326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05C8BD0B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627B8BE5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51CA8C77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39AD6105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38B2AD41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18EA467A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4B6FBE74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  <w:tr w:rsidR="004E5A59" w:rsidRPr="00327391" w14:paraId="523E7B63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000000" w:themeColor="text1"/>
            </w:tcBorders>
          </w:tcPr>
          <w:p w14:paraId="6E9E8418" w14:textId="77777777" w:rsidR="004E5A59" w:rsidRPr="00327391" w:rsidRDefault="004E5A59" w:rsidP="00783E68">
            <w:pPr>
              <w:rPr>
                <w:rFonts w:ascii="Jost" w:hAnsi="Jost"/>
                <w:b w:val="0"/>
                <w:bCs w:val="0"/>
                <w:color w:val="000000" w:themeColor="text1"/>
                <w:sz w:val="26"/>
                <w:szCs w:val="26"/>
              </w:rPr>
            </w:pPr>
          </w:p>
        </w:tc>
      </w:tr>
    </w:tbl>
    <w:p w14:paraId="421069BE" w14:textId="77777777" w:rsidR="004E5A59" w:rsidRPr="00327391" w:rsidRDefault="004E5A59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0AB583A1" w14:textId="77777777" w:rsidR="00327391" w:rsidRPr="00327391" w:rsidRDefault="00327391" w:rsidP="00327391">
      <w:pPr>
        <w:spacing w:after="0" w:line="240" w:lineRule="auto"/>
        <w:rPr>
          <w:rFonts w:ascii="Jost" w:hAnsi="Jost"/>
          <w:sz w:val="26"/>
          <w:szCs w:val="26"/>
        </w:rPr>
      </w:pPr>
    </w:p>
    <w:p w14:paraId="708776A6" w14:textId="77777777" w:rsidR="004E5A59" w:rsidRPr="00B87CC0" w:rsidRDefault="004E5A59" w:rsidP="00327391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>How I will invest my treasure in ________</w:t>
      </w:r>
    </w:p>
    <w:tbl>
      <w:tblPr>
        <w:tblStyle w:val="GridTable1Light-Accent1"/>
        <w:tblW w:w="61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120"/>
      </w:tblGrid>
      <w:tr w:rsidR="004E5A59" w:rsidRPr="00327391" w14:paraId="7E516ABF" w14:textId="77777777" w:rsidTr="003273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nil"/>
              <w:bottom w:val="single" w:sz="4" w:space="0" w:color="2F3641"/>
            </w:tcBorders>
          </w:tcPr>
          <w:p w14:paraId="17DFC33B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074F40EB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14792A0F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16ED4277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067A2515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66F07A39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271B8CAC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05A8DC1B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2F3641"/>
            </w:tcBorders>
          </w:tcPr>
          <w:p w14:paraId="328DD172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  <w:tr w:rsidR="004E5A59" w:rsidRPr="00327391" w14:paraId="2EF7A521" w14:textId="77777777" w:rsidTr="0032739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840" w:type="dxa"/>
            <w:tcBorders>
              <w:top w:val="single" w:sz="4" w:space="0" w:color="2F3641"/>
              <w:bottom w:val="single" w:sz="4" w:space="0" w:color="000000" w:themeColor="text1"/>
            </w:tcBorders>
          </w:tcPr>
          <w:p w14:paraId="3A10BB8B" w14:textId="77777777" w:rsidR="004E5A59" w:rsidRPr="00327391" w:rsidRDefault="004E5A59" w:rsidP="00783E68">
            <w:pPr>
              <w:rPr>
                <w:rFonts w:ascii="Jost" w:hAnsi="Jost"/>
                <w:color w:val="002060"/>
                <w:sz w:val="26"/>
                <w:szCs w:val="26"/>
              </w:rPr>
            </w:pPr>
          </w:p>
        </w:tc>
      </w:tr>
    </w:tbl>
    <w:p w14:paraId="6D86B076" w14:textId="77777777" w:rsidR="004E5A59" w:rsidRPr="00327391" w:rsidRDefault="004E5A59" w:rsidP="004E5A59">
      <w:pPr>
        <w:spacing w:after="0" w:line="240" w:lineRule="auto"/>
        <w:jc w:val="center"/>
        <w:rPr>
          <w:rFonts w:ascii="Jost" w:hAnsi="Jost"/>
          <w:color w:val="002060"/>
          <w:sz w:val="26"/>
          <w:szCs w:val="26"/>
        </w:rPr>
      </w:pPr>
    </w:p>
    <w:p w14:paraId="632C9806" w14:textId="77777777" w:rsidR="004E5A59" w:rsidRDefault="004E5A59" w:rsidP="004E5A59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</w:p>
    <w:p w14:paraId="1FBE56E9" w14:textId="77777777" w:rsidR="00E941AA" w:rsidRPr="00B87CC0" w:rsidRDefault="00E941AA" w:rsidP="004E5A59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</w:p>
    <w:p w14:paraId="40D11371" w14:textId="77777777" w:rsidR="004E5A59" w:rsidRPr="00B87CC0" w:rsidRDefault="004E5A59" w:rsidP="004E5A59">
      <w:pPr>
        <w:spacing w:after="0" w:line="240" w:lineRule="auto"/>
        <w:jc w:val="center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 xml:space="preserve">  My personal planning is fully aligned with my purpose</w:t>
      </w:r>
    </w:p>
    <w:p w14:paraId="2FE3BA28" w14:textId="77777777" w:rsidR="004E5A59" w:rsidRPr="00B87CC0" w:rsidRDefault="004E5A59" w:rsidP="004E5A59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</w:p>
    <w:p w14:paraId="4E695DC8" w14:textId="77777777" w:rsidR="004E5A59" w:rsidRPr="00B87CC0" w:rsidRDefault="004E5A59" w:rsidP="004E5A59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 xml:space="preserve">   </w:t>
      </w:r>
      <w:proofErr w:type="gramStart"/>
      <w:r w:rsidRPr="00B87CC0">
        <w:rPr>
          <w:rFonts w:ascii="Jost" w:hAnsi="Jost"/>
          <w:color w:val="000000" w:themeColor="text1"/>
          <w:sz w:val="26"/>
          <w:szCs w:val="26"/>
        </w:rPr>
        <w:t xml:space="preserve">5  </w:t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proofErr w:type="gramEnd"/>
      <w:r w:rsidRPr="00B87CC0">
        <w:rPr>
          <w:rFonts w:ascii="Jost" w:hAnsi="Jost"/>
          <w:color w:val="000000" w:themeColor="text1"/>
          <w:sz w:val="26"/>
          <w:szCs w:val="26"/>
        </w:rPr>
        <w:tab/>
        <w:t xml:space="preserve"> </w:t>
      </w:r>
      <w:proofErr w:type="gramStart"/>
      <w:r w:rsidRPr="00B87CC0">
        <w:rPr>
          <w:rFonts w:ascii="Jost" w:hAnsi="Jost"/>
          <w:color w:val="000000" w:themeColor="text1"/>
          <w:sz w:val="26"/>
          <w:szCs w:val="26"/>
        </w:rPr>
        <w:t xml:space="preserve">4  </w:t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proofErr w:type="gramEnd"/>
      <w:r w:rsidRPr="00B87CC0">
        <w:rPr>
          <w:rFonts w:ascii="Jost" w:hAnsi="Jost"/>
          <w:color w:val="000000" w:themeColor="text1"/>
          <w:sz w:val="26"/>
          <w:szCs w:val="26"/>
        </w:rPr>
        <w:tab/>
        <w:t xml:space="preserve"> </w:t>
      </w:r>
      <w:proofErr w:type="gramStart"/>
      <w:r w:rsidRPr="00B87CC0">
        <w:rPr>
          <w:rFonts w:ascii="Jost" w:hAnsi="Jost"/>
          <w:color w:val="000000" w:themeColor="text1"/>
          <w:sz w:val="26"/>
          <w:szCs w:val="26"/>
        </w:rPr>
        <w:t xml:space="preserve">3  </w:t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proofErr w:type="gramEnd"/>
      <w:r w:rsidRPr="00B87CC0">
        <w:rPr>
          <w:rFonts w:ascii="Jost" w:hAnsi="Jost"/>
          <w:color w:val="000000" w:themeColor="text1"/>
          <w:sz w:val="26"/>
          <w:szCs w:val="26"/>
        </w:rPr>
        <w:tab/>
        <w:t xml:space="preserve"> </w:t>
      </w:r>
      <w:proofErr w:type="gramStart"/>
      <w:r w:rsidRPr="00B87CC0">
        <w:rPr>
          <w:rFonts w:ascii="Jost" w:hAnsi="Jost"/>
          <w:color w:val="000000" w:themeColor="text1"/>
          <w:sz w:val="26"/>
          <w:szCs w:val="26"/>
        </w:rPr>
        <w:t xml:space="preserve">2  </w:t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proofErr w:type="gramEnd"/>
      <w:r w:rsidRPr="00B87CC0">
        <w:rPr>
          <w:rFonts w:ascii="Jost" w:hAnsi="Jost"/>
          <w:color w:val="000000" w:themeColor="text1"/>
          <w:sz w:val="26"/>
          <w:szCs w:val="26"/>
        </w:rPr>
        <w:tab/>
        <w:t xml:space="preserve"> 1</w:t>
      </w:r>
    </w:p>
    <w:p w14:paraId="3B3FA5E9" w14:textId="77777777" w:rsidR="004E5A59" w:rsidRPr="00B87CC0" w:rsidRDefault="004E5A59" w:rsidP="004E5A59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  <w:r w:rsidRPr="00B87CC0">
        <w:rPr>
          <w:rFonts w:ascii="Jost" w:hAnsi="Jost"/>
          <w:color w:val="000000" w:themeColor="text1"/>
          <w:sz w:val="26"/>
          <w:szCs w:val="26"/>
        </w:rPr>
        <w:t xml:space="preserve"> Strongly Agree</w:t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r w:rsidRPr="00B87CC0">
        <w:rPr>
          <w:rFonts w:ascii="Jost" w:hAnsi="Jost"/>
          <w:color w:val="000000" w:themeColor="text1"/>
          <w:sz w:val="26"/>
          <w:szCs w:val="26"/>
        </w:rPr>
        <w:tab/>
      </w:r>
      <w:r w:rsidR="00327391" w:rsidRPr="00B87CC0">
        <w:rPr>
          <w:rFonts w:ascii="Jost" w:hAnsi="Jost"/>
          <w:color w:val="000000" w:themeColor="text1"/>
          <w:sz w:val="26"/>
          <w:szCs w:val="26"/>
        </w:rPr>
        <w:t xml:space="preserve">       </w:t>
      </w:r>
      <w:r w:rsidRPr="00B87CC0">
        <w:rPr>
          <w:rFonts w:ascii="Jost" w:hAnsi="Jost"/>
          <w:color w:val="000000" w:themeColor="text1"/>
          <w:sz w:val="26"/>
          <w:szCs w:val="26"/>
        </w:rPr>
        <w:t>Strongly Disagree</w:t>
      </w:r>
    </w:p>
    <w:p w14:paraId="13CCB6D6" w14:textId="77777777" w:rsidR="00C211C7" w:rsidRPr="00B87CC0" w:rsidRDefault="00C211C7" w:rsidP="004E5A59">
      <w:pPr>
        <w:spacing w:after="0" w:line="240" w:lineRule="auto"/>
        <w:rPr>
          <w:rFonts w:ascii="Jost" w:hAnsi="Jost"/>
          <w:color w:val="000000" w:themeColor="text1"/>
          <w:sz w:val="26"/>
          <w:szCs w:val="26"/>
        </w:rPr>
      </w:pPr>
    </w:p>
    <w:p w14:paraId="2F8EE564" w14:textId="77777777" w:rsidR="00C211C7" w:rsidRPr="00327391" w:rsidRDefault="00C211C7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18030945" w14:textId="77777777" w:rsidR="00C211C7" w:rsidRPr="00327391" w:rsidRDefault="00C211C7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47874AAC" w14:textId="77777777" w:rsidR="00C211C7" w:rsidRPr="00327391" w:rsidRDefault="00C211C7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2C488193" w14:textId="77777777" w:rsidR="00C211C7" w:rsidRPr="00327391" w:rsidRDefault="00C211C7" w:rsidP="004E5A59">
      <w:pPr>
        <w:spacing w:after="0" w:line="240" w:lineRule="auto"/>
        <w:rPr>
          <w:rFonts w:ascii="Jost" w:hAnsi="Jost"/>
          <w:sz w:val="26"/>
          <w:szCs w:val="26"/>
        </w:rPr>
      </w:pPr>
    </w:p>
    <w:p w14:paraId="749FBD1D" w14:textId="77777777" w:rsidR="00C211C7" w:rsidRDefault="00C211C7" w:rsidP="004E5A59">
      <w:pPr>
        <w:spacing w:after="0" w:line="240" w:lineRule="auto"/>
        <w:rPr>
          <w:rFonts w:ascii="Jost" w:hAnsi="Jost"/>
        </w:rPr>
      </w:pPr>
    </w:p>
    <w:p w14:paraId="2F270423" w14:textId="77777777" w:rsidR="00C211C7" w:rsidRDefault="00C211C7" w:rsidP="004E5A59">
      <w:pPr>
        <w:spacing w:after="0" w:line="240" w:lineRule="auto"/>
        <w:rPr>
          <w:rFonts w:ascii="Jost" w:hAnsi="Jost"/>
        </w:rPr>
        <w:sectPr w:rsidR="00C211C7" w:rsidSect="00FE3E3D">
          <w:pgSz w:w="15840" w:h="12240" w:orient="landscape"/>
          <w:pgMar w:top="1440" w:right="1440" w:bottom="1440" w:left="1440" w:header="720" w:footer="720" w:gutter="0"/>
          <w:cols w:num="2" w:space="720"/>
          <w:titlePg/>
          <w:docGrid w:linePitch="360"/>
        </w:sectPr>
      </w:pPr>
    </w:p>
    <w:p w14:paraId="06D67D46" w14:textId="25896F80" w:rsidR="00C211C7" w:rsidRPr="004816D9" w:rsidRDefault="00B87CC0" w:rsidP="004E5A59">
      <w:pPr>
        <w:spacing w:after="0" w:line="240" w:lineRule="auto"/>
        <w:rPr>
          <w:rFonts w:ascii="Jost" w:hAnsi="Jost"/>
        </w:rPr>
      </w:pPr>
      <w:r>
        <w:rPr>
          <w:rFonts w:ascii="Jost" w:hAnsi="Jost"/>
          <w:b/>
          <w:bCs/>
          <w:noProof/>
          <w:color w:val="000000" w:themeColor="text1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44922" behindDoc="1" locked="0" layoutInCell="1" allowOverlap="1" wp14:anchorId="02EEF6B9" wp14:editId="498C9B1E">
                <wp:simplePos x="0" y="0"/>
                <wp:positionH relativeFrom="column">
                  <wp:posOffset>-990600</wp:posOffset>
                </wp:positionH>
                <wp:positionV relativeFrom="paragraph">
                  <wp:posOffset>381000</wp:posOffset>
                </wp:positionV>
                <wp:extent cx="10431888" cy="853440"/>
                <wp:effectExtent l="0" t="0" r="0" b="0"/>
                <wp:wrapNone/>
                <wp:docPr id="563550317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1888" cy="853440"/>
                        </a:xfrm>
                        <a:prstGeom prst="rect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29D1F" id="Rectangle 59" o:spid="_x0000_s1026" style="position:absolute;margin-left:-78pt;margin-top:30pt;width:821.4pt;height:67.2pt;z-index:-2516715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" fillcolor="#349dcb" stroked="f" strokeweight="1.5pt"/>
            </w:pict>
          </mc:Fallback>
        </mc:AlternateContent>
      </w:r>
    </w:p>
    <w:p w14:paraId="6D908FA3" w14:textId="71ECD3E2" w:rsidR="00423A75" w:rsidRDefault="00423A75" w:rsidP="004E5A59">
      <w:pPr>
        <w:spacing w:after="0" w:line="240" w:lineRule="auto"/>
        <w:rPr>
          <w:rFonts w:ascii="Jost" w:hAnsi="Jost"/>
        </w:rPr>
      </w:pPr>
    </w:p>
    <w:p w14:paraId="5DE35CAB" w14:textId="6ECF4376" w:rsidR="00423A75" w:rsidRPr="00B87CC0" w:rsidRDefault="00423A75" w:rsidP="00423A75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="AppleSystemUIFont"/>
          <w:color w:val="000000" w:themeColor="text1"/>
          <w:kern w:val="0"/>
          <w:sz w:val="26"/>
          <w:szCs w:val="26"/>
        </w:rPr>
      </w:pPr>
      <w:r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>Write your top five COREvalues</w:t>
      </w:r>
      <w:r w:rsidR="00A345D6"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>™</w:t>
      </w:r>
      <w:r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 xml:space="preserve"> under ‘Purpose’</w:t>
      </w:r>
    </w:p>
    <w:p w14:paraId="76670115" w14:textId="77777777" w:rsidR="00423A75" w:rsidRPr="00B87CC0" w:rsidRDefault="00423A75" w:rsidP="00423A75">
      <w:pPr>
        <w:autoSpaceDE w:val="0"/>
        <w:autoSpaceDN w:val="0"/>
        <w:adjustRightInd w:val="0"/>
        <w:spacing w:after="0" w:line="240" w:lineRule="auto"/>
        <w:jc w:val="center"/>
        <w:rPr>
          <w:rFonts w:ascii="Jost" w:hAnsi="Jost" w:cs="AppleSystemUIFont"/>
          <w:color w:val="000000" w:themeColor="text1"/>
          <w:kern w:val="0"/>
          <w:sz w:val="26"/>
          <w:szCs w:val="26"/>
        </w:rPr>
      </w:pPr>
      <w:r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>If you could be given just a little bit more time, talent, or treasure, what value would you choose for each?</w:t>
      </w:r>
    </w:p>
    <w:p w14:paraId="68A17139" w14:textId="1AB5F327" w:rsidR="00FE3E3D" w:rsidRPr="00B87CC0" w:rsidRDefault="00A778BC" w:rsidP="00423A75">
      <w:pPr>
        <w:spacing w:after="0" w:line="240" w:lineRule="auto"/>
        <w:jc w:val="center"/>
        <w:rPr>
          <w:rFonts w:ascii="Jost" w:hAnsi="Jost" w:cs="AppleSystemUIFont"/>
          <w:color w:val="000000" w:themeColor="text1"/>
          <w:kern w:val="0"/>
          <w:sz w:val="26"/>
          <w:szCs w:val="26"/>
        </w:rPr>
      </w:pPr>
      <w:r w:rsidRPr="00B87CC0">
        <w:rPr>
          <w:rFonts w:ascii="Jost" w:hAnsi="Jost" w:cs="AppleSystemUIFont"/>
          <w:noProof/>
          <w:color w:val="000000" w:themeColor="text1"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A13B587" wp14:editId="1B0C3D59">
                <wp:simplePos x="0" y="0"/>
                <wp:positionH relativeFrom="column">
                  <wp:posOffset>2282190</wp:posOffset>
                </wp:positionH>
                <wp:positionV relativeFrom="paragraph">
                  <wp:posOffset>1426664</wp:posOffset>
                </wp:positionV>
                <wp:extent cx="1291707" cy="509361"/>
                <wp:effectExtent l="0" t="0" r="0" b="0"/>
                <wp:wrapNone/>
                <wp:docPr id="20425899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07" cy="50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7E528A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Gratitude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3B587" id="Text Box 73" o:spid="_x0000_s1060" type="#_x0000_t202" style="position:absolute;left:0;text-align:left;margin-left:179.7pt;margin-top:112.35pt;width:101.7pt;height:40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Bwd+GwIAADM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" filled="f" stroked="f" strokeweight=".5pt">
                <v:textbox>
                  <w:txbxContent>
                    <w:p w14:paraId="507E528A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Gratitude</w:t>
                      </w:r>
                    </w:p>
                  </w:txbxContent>
                </v:textbox>
              </v:shape>
            </w:pict>
          </mc:Fallback>
        </mc:AlternateContent>
      </w:r>
      <w:r w:rsidR="00423A75" w:rsidRPr="00B87CC0">
        <w:rPr>
          <w:rFonts w:ascii="Jost" w:hAnsi="Jost" w:cs="AppleSystemUIFont"/>
          <w:color w:val="000000" w:themeColor="text1"/>
          <w:kern w:val="0"/>
          <w:sz w:val="26"/>
          <w:szCs w:val="26"/>
        </w:rPr>
        <w:t>Pick one value for each category for a total of three values</w:t>
      </w:r>
    </w:p>
    <w:p w14:paraId="14817572" w14:textId="513DD03F" w:rsidR="00A778BC" w:rsidRDefault="00B87CC0" w:rsidP="00423A75">
      <w:pPr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 w:rsidRPr="00B87CC0">
        <w:rPr>
          <w:rFonts w:ascii="Jost" w:hAnsi="Jost" w:cs="AppleSystemUIFont"/>
          <w:noProof/>
          <w:color w:val="000000" w:themeColor="text1"/>
          <w:kern w:val="0"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6A6B7426" wp14:editId="0AEC5A7C">
                <wp:simplePos x="0" y="0"/>
                <wp:positionH relativeFrom="column">
                  <wp:posOffset>-592455</wp:posOffset>
                </wp:positionH>
                <wp:positionV relativeFrom="paragraph">
                  <wp:posOffset>165100</wp:posOffset>
                </wp:positionV>
                <wp:extent cx="9473188" cy="5034746"/>
                <wp:effectExtent l="12700" t="0" r="26670" b="20320"/>
                <wp:wrapNone/>
                <wp:docPr id="17243972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73188" cy="5034746"/>
                          <a:chOff x="0" y="0"/>
                          <a:chExt cx="9473188" cy="5034746"/>
                        </a:xfrm>
                      </wpg:grpSpPr>
                      <wpg:grpSp>
                        <wpg:cNvPr id="191470484" name="Group 71"/>
                        <wpg:cNvGrpSpPr/>
                        <wpg:grpSpPr>
                          <a:xfrm>
                            <a:off x="2677523" y="0"/>
                            <a:ext cx="6795665" cy="1034101"/>
                            <a:chOff x="0" y="0"/>
                            <a:chExt cx="6795665" cy="1034101"/>
                          </a:xfrm>
                        </wpg:grpSpPr>
                        <wpg:grpSp>
                          <wpg:cNvPr id="1173383852" name="Group 56"/>
                          <wpg:cNvGrpSpPr/>
                          <wpg:grpSpPr>
                            <a:xfrm>
                              <a:off x="0" y="195217"/>
                              <a:ext cx="6795665" cy="838884"/>
                              <a:chOff x="66836" y="-85"/>
                              <a:chExt cx="6038111" cy="666407"/>
                            </a:xfrm>
                          </wpg:grpSpPr>
                          <wps:wsp>
                            <wps:cNvPr id="1852677692" name="Left Bracket 53"/>
                            <wps:cNvSpPr/>
                            <wps:spPr>
                              <a:xfrm>
                                <a:off x="66836" y="0"/>
                                <a:ext cx="1415414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48029256" name="Left Bracket 53"/>
                            <wps:cNvSpPr/>
                            <wps:spPr>
                              <a:xfrm rot="10800000">
                                <a:off x="4704107" y="14177"/>
                                <a:ext cx="1400840" cy="652145"/>
                              </a:xfrm>
                              <a:prstGeom prst="leftBracket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81250805" name="Straight Connector 55"/>
                            <wps:cNvCnPr/>
                            <wps:spPr>
                              <a:xfrm>
                                <a:off x="1253635" y="-85"/>
                                <a:ext cx="1205910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19188304" name="Straight Connector 55"/>
                            <wps:cNvCnPr/>
                            <wps:spPr>
                              <a:xfrm flipH="1">
                                <a:off x="3751835" y="14076"/>
                                <a:ext cx="1421267" cy="0"/>
                              </a:xfrm>
                              <a:prstGeom prst="line">
                                <a:avLst/>
                              </a:prstGeom>
                              <a:ln w="47625"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864352071" name="Text Box 54"/>
                          <wps:cNvSpPr txBox="1"/>
                          <wps:spPr>
                            <a:xfrm>
                              <a:off x="2508794" y="0"/>
                              <a:ext cx="1764405" cy="39624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575BFDF" w14:textId="77777777" w:rsidR="00423A75" w:rsidRPr="006D1ECA" w:rsidRDefault="00423A75" w:rsidP="00423A75">
                                <w:pPr>
                                  <w:jc w:val="center"/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 w:rsidRPr="006D1ECA">
                                  <w:rPr>
                                    <w:rFonts w:ascii="Jost SemiBold" w:hAnsi="Jost SemiBold"/>
                                    <w:b/>
                                    <w:bCs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Purpose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298853912" name="Group 57"/>
                        <wpg:cNvGrpSpPr/>
                        <wpg:grpSpPr>
                          <a:xfrm>
                            <a:off x="2886892" y="652780"/>
                            <a:ext cx="6192762" cy="4381966"/>
                            <a:chOff x="-183" y="2"/>
                            <a:chExt cx="5190086" cy="3382200"/>
                          </a:xfrm>
                        </wpg:grpSpPr>
                        <wps:wsp>
                          <wps:cNvPr id="739948304" name="Rectangle 50"/>
                          <wps:cNvSpPr/>
                          <wps:spPr>
                            <a:xfrm>
                              <a:off x="210784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13776476" name="Rectangle 50"/>
                          <wps:cNvSpPr/>
                          <wps:spPr>
                            <a:xfrm>
                              <a:off x="2600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4635672" name="Rectangle 50"/>
                          <wps:cNvSpPr/>
                          <wps:spPr>
                            <a:xfrm>
                              <a:off x="1058767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14925853" name="Rectangle 50"/>
                          <wps:cNvSpPr/>
                          <wps:spPr>
                            <a:xfrm>
                              <a:off x="420374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76570908" name="Rectangle 50"/>
                          <wps:cNvSpPr/>
                          <wps:spPr>
                            <a:xfrm>
                              <a:off x="3154668" y="354"/>
                              <a:ext cx="986155" cy="3381848"/>
                            </a:xfrm>
                            <a:prstGeom prst="rect">
                              <a:avLst/>
                            </a:prstGeom>
                            <a:solidFill>
                              <a:srgbClr val="E6E6E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15898672" name="Pentagon 49"/>
                          <wps:cNvSpPr/>
                          <wps:spPr>
                            <a:xfrm rot="5400000">
                              <a:off x="74253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73437226" name="Pentagon 49"/>
                          <wps:cNvSpPr/>
                          <wps:spPr>
                            <a:xfrm rot="5400000">
                              <a:off x="1130355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5234965" name="Pentagon 49"/>
                          <wps:cNvSpPr/>
                          <wps:spPr>
                            <a:xfrm rot="5400000">
                              <a:off x="2179368" y="-74434"/>
                              <a:ext cx="842363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67272475" name="Pentagon 49"/>
                          <wps:cNvSpPr/>
                          <wps:spPr>
                            <a:xfrm rot="5400000">
                              <a:off x="3226124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23029307" name="Pentagon 49"/>
                          <wps:cNvSpPr/>
                          <wps:spPr>
                            <a:xfrm rot="5400000">
                              <a:off x="4268050" y="-74434"/>
                              <a:ext cx="842364" cy="991235"/>
                            </a:xfrm>
                            <a:prstGeom prst="homePlat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E6E6E6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1614519720" name="Group 69"/>
                        <wpg:cNvGrpSpPr/>
                        <wpg:grpSpPr>
                          <a:xfrm>
                            <a:off x="0" y="2168072"/>
                            <a:ext cx="9401175" cy="2859939"/>
                            <a:chOff x="0" y="0"/>
                            <a:chExt cx="9401175" cy="2859939"/>
                          </a:xfrm>
                        </wpg:grpSpPr>
                        <wpg:grpSp>
                          <wpg:cNvPr id="579997982" name="Group 61"/>
                          <wpg:cNvGrpSpPr/>
                          <wpg:grpSpPr>
                            <a:xfrm>
                              <a:off x="0" y="0"/>
                              <a:ext cx="9401175" cy="2859939"/>
                              <a:chOff x="0" y="0"/>
                              <a:chExt cx="8703283" cy="2434259"/>
                            </a:xfrm>
                          </wpg:grpSpPr>
                          <wps:wsp>
                            <wps:cNvPr id="1404019307" name="Rectangle 52"/>
                            <wps:cNvSpPr/>
                            <wps:spPr>
                              <a:xfrm>
                                <a:off x="0" y="0"/>
                                <a:ext cx="8703283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C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47133535" name="Rectangle 52"/>
                            <wps:cNvSpPr/>
                            <wps:spPr>
                              <a:xfrm>
                                <a:off x="0" y="874059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66A2A5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01973836" name="Rectangle 52"/>
                            <wps:cNvSpPr/>
                            <wps:spPr>
                              <a:xfrm>
                                <a:off x="0" y="1761564"/>
                                <a:ext cx="8702675" cy="672695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349DC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8853490" name="Pentagon 49"/>
                            <wps:cNvSpPr/>
                            <wps:spPr>
                              <a:xfrm>
                                <a:off x="748" y="67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FFB2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56996376" name="Pentagon 49"/>
                            <wps:cNvSpPr/>
                            <wps:spPr>
                              <a:xfrm>
                                <a:off x="748" y="888140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66A2A5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74598210" name="Pentagon 49"/>
                            <wps:cNvSpPr/>
                            <wps:spPr>
                              <a:xfrm>
                                <a:off x="748" y="1748707"/>
                                <a:ext cx="2475910" cy="672695"/>
                              </a:xfrm>
                              <a:prstGeom prst="homePlate">
                                <a:avLst/>
                              </a:prstGeom>
                              <a:solidFill>
                                <a:srgbClr val="349DCB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2028102625" name="Group 67"/>
                          <wpg:cNvGrpSpPr/>
                          <wpg:grpSpPr>
                            <a:xfrm>
                              <a:off x="78740" y="39551"/>
                              <a:ext cx="2219325" cy="2775619"/>
                              <a:chOff x="0" y="208693"/>
                              <a:chExt cx="2219765" cy="2775628"/>
                            </a:xfrm>
                          </wpg:grpSpPr>
                          <wps:wsp>
                            <wps:cNvPr id="273675881" name="Text Box 54"/>
                            <wps:cNvSpPr txBox="1"/>
                            <wps:spPr>
                              <a:xfrm>
                                <a:off x="898769" y="305792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965564" w14:textId="77777777" w:rsidR="00C211C7" w:rsidRPr="00E106AB" w:rsidRDefault="00C211C7" w:rsidP="00C211C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Time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28699152" name="Text Box 54"/>
                            <wps:cNvSpPr txBox="1"/>
                            <wps:spPr>
                              <a:xfrm>
                                <a:off x="898769" y="1346119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7988B7C" w14:textId="77777777" w:rsidR="00C211C7" w:rsidRPr="00E106AB" w:rsidRDefault="00C211C7" w:rsidP="00C211C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Talent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275493388" name="Text Box 54"/>
                            <wps:cNvSpPr txBox="1"/>
                            <wps:spPr>
                              <a:xfrm>
                                <a:off x="906585" y="2373125"/>
                                <a:ext cx="1313180" cy="3956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A0172C3" w14:textId="77777777" w:rsidR="00C211C7" w:rsidRPr="00E106AB" w:rsidRDefault="00C211C7" w:rsidP="00C211C7">
                                  <w:pPr>
                                    <w:jc w:val="right"/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</w:pPr>
                                  <w:r w:rsidRPr="00E106AB">
                                    <w:rPr>
                                      <w:rFonts w:ascii="Jost SemiBold" w:hAnsi="Jost SemiBold"/>
                                      <w:b/>
                                      <w:bCs/>
                                      <w:color w:val="000000" w:themeColor="text1"/>
                                      <w:sz w:val="40"/>
                                      <w:szCs w:val="40"/>
                                    </w:rPr>
                                    <w:t>Treasure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986215266" name="Graphic 60" descr="Clock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08693"/>
                                <a:ext cx="726931" cy="7269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533699693" name="Graphic 63" descr="Excellent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1233706"/>
                                <a:ext cx="687881" cy="68788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838531863" name="Graphic 64" descr="Diamond with solid fill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285023"/>
                                <a:ext cx="699295" cy="69929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6A6B7426" id="_x0000_s1061" style="position:absolute;left:0;text-align:left;margin-left:-46.65pt;margin-top:13pt;width:745.9pt;height:396.45pt;z-index:251672576" coordsize="94731,50347" o:gfxdata="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">
                <v:group id="Group 71" o:spid="_x0000_s1062" style="position:absolute;left:26775;width:67956;height:10341" coordsize="67956,103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">
                  <v:group id="Group 56" o:spid="_x0000_s1063" style="position:absolute;top:1952;width:67956;height:8389" coordorigin="668" coordsize="60381,666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">
                    <v:shape id="Left Bracket 53" o:spid="_x0000_s1064" type="#_x0000_t85" style="position:absolute;left:668;width:14154;height:652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" strokecolor="#0d0d0d [3069]" strokeweight="3.75pt">
                      <v:stroke joinstyle="miter"/>
                    </v:shape>
                    <v:shape id="Left Bracket 53" o:spid="_x0000_s1065" type="#_x0000_t85" style="position:absolute;left:47041;top:141;width:14008;height:6522;rotation:18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" strokecolor="#0d0d0d [3069]" strokeweight="3.75pt">
                      <v:stroke joinstyle="miter"/>
                    </v:shape>
                    <v:line id="Straight Connector 55" o:spid="_x0000_s1066" style="position:absolute;visibility:visible;mso-wrap-style:square" from="12536,0" to="24595,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" strokecolor="#0d0d0d [3069]" strokeweight="3.75pt">
                      <v:stroke joinstyle="miter"/>
                    </v:line>
                    <v:line id="Straight Connector 55" o:spid="_x0000_s1067" style="position:absolute;flip:x;visibility:visible;mso-wrap-style:square" from="37518,140" to="51731,14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" strokecolor="#0d0d0d [3069]" strokeweight="3.75pt">
                      <v:stroke joinstyle="miter"/>
                    </v:line>
                  </v:group>
                  <v:shape id="Text Box 54" o:spid="_x0000_s1068" type="#_x0000_t202" style="position:absolute;left:25087;width:17644;height:39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" filled="f" stroked="f" strokeweight=".5pt">
                    <v:textbox>
                      <w:txbxContent>
                        <w:p w14:paraId="1575BFDF" w14:textId="77777777" w:rsidR="00423A75" w:rsidRPr="006D1ECA" w:rsidRDefault="00423A75" w:rsidP="00423A75">
                          <w:pPr>
                            <w:jc w:val="center"/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</w:pPr>
                          <w:r w:rsidRPr="006D1ECA">
                            <w:rPr>
                              <w:rFonts w:ascii="Jost SemiBold" w:hAnsi="Jost SemiBold"/>
                              <w:b/>
                              <w:bCs/>
                              <w:color w:val="000000" w:themeColor="text1"/>
                              <w:sz w:val="40"/>
                              <w:szCs w:val="40"/>
                            </w:rPr>
                            <w:t>Purpose</w:t>
                          </w:r>
                        </w:p>
                      </w:txbxContent>
                    </v:textbox>
                  </v:shape>
                </v:group>
                <v:group id="Group 57" o:spid="_x0000_s1069" style="position:absolute;left:28868;top:6527;width:61928;height:43820" coordorigin="-1" coordsize="51900,338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">
                  <v:rect id="Rectangle 50" o:spid="_x0000_s1070" style="position:absolute;left:21078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" fillcolor="#e6e6e6" stroked="f" strokeweight="1.5pt"/>
                  <v:rect id="Rectangle 50" o:spid="_x0000_s1071" style="position:absolute;left:26;top:3;width:9861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" fillcolor="#e6e6e6" stroked="f" strokeweight="1.5pt"/>
                  <v:rect id="Rectangle 50" o:spid="_x0000_s1072" style="position:absolute;left:1058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" fillcolor="#e6e6e6" stroked="f" strokeweight="1.5pt"/>
                  <v:rect id="Rectangle 50" o:spid="_x0000_s1073" style="position:absolute;left:42037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" fillcolor="#e6e6e6" stroked="f" strokeweight="1.5pt"/>
                  <v:rect id="Rectangle 50" o:spid="_x0000_s1074" style="position:absolute;left:31546;top:3;width:9862;height:33819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" fillcolor="#e6e6e6" stroked="f" strokeweight="1.5pt"/>
                  <v:shape id="Pentagon 49" o:spid="_x0000_s1075" type="#_x0000_t15" style="position:absolute;left:743;top:-744;width:8423;height:9911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" adj="10800" fillcolor="white [3212]" strokecolor="#e6e6e6" strokeweight="2.25pt"/>
                  <v:shape id="Pentagon 49" o:spid="_x0000_s1076" type="#_x0000_t15" style="position:absolute;left:1130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" adj="10800" fillcolor="white [3212]" strokecolor="#e6e6e6" strokeweight="2.25pt"/>
                  <v:shape id="Pentagon 49" o:spid="_x0000_s1077" type="#_x0000_t15" style="position:absolute;left:21793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" adj="10800" fillcolor="white [3212]" strokecolor="#e6e6e6" strokeweight="2.25pt"/>
                  <v:shape id="Pentagon 49" o:spid="_x0000_s1078" type="#_x0000_t15" style="position:absolute;left:32261;top:-745;width:8423;height:9913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" adj="10800" fillcolor="white [3212]" strokecolor="#e6e6e6" strokeweight="2.25pt"/>
                  <v:shape id="Pentagon 49" o:spid="_x0000_s1079" type="#_x0000_t15" style="position:absolute;left:42680;top:-744;width:8423;height:9912;rotation:9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" adj="10800" fillcolor="white [3212]" strokecolor="#e6e6e6" strokeweight="2.25pt"/>
                </v:group>
                <v:group id="Group 69" o:spid="_x0000_s1080" style="position:absolute;top:21680;width:94011;height:28600" coordsize="94011,2859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">
                  <v:group id="Group 61" o:spid="_x0000_s1081" style="position:absolute;width:94011;height:28599" coordsize="87032,2434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">
                    <v:rect id="Rectangle 52" o:spid="_x0000_s1082" style="position:absolute;width:87032;height:672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" filled="f" strokecolor="#ffc000" strokeweight="3pt"/>
                    <v:rect id="Rectangle 52" o:spid="_x0000_s1083" style="position:absolute;top:8740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" filled="f" strokecolor="#66a2a5" strokeweight="3pt"/>
                    <v:rect id="Rectangle 52" o:spid="_x0000_s1084" style="position:absolute;top:17615;width:87026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" filled="f" strokecolor="#349dcb" strokeweight="3pt"/>
                    <v:shape id="Pentagon 49" o:spid="_x0000_s1085" type="#_x0000_t15" style="position:absolute;left:7;top:6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" adj="18666" fillcolor="#ffb200" stroked="f" strokeweight="1.5pt"/>
                    <v:shape id="Pentagon 49" o:spid="_x0000_s1086" type="#_x0000_t15" style="position:absolute;left:7;top:8881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" adj="18666" fillcolor="#66a2a5" stroked="f" strokeweight="1.5pt"/>
                    <v:shape id="Pentagon 49" o:spid="_x0000_s1087" type="#_x0000_t15" style="position:absolute;left:7;top:17487;width:24759;height:67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" adj="18666" fillcolor="#349dcb" stroked="f" strokeweight="1.5pt"/>
                  </v:group>
                  <v:group id="Group 67" o:spid="_x0000_s1088" style="position:absolute;left:787;top:395;width:22193;height:27756" coordorigin=",2086" coordsize="22197,2775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">
                    <v:shape id="Text Box 54" o:spid="_x0000_s1089" type="#_x0000_t202" style="position:absolute;left:8987;top:3057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" filled="f" stroked="f" strokeweight=".5pt">
                      <v:textbox>
                        <w:txbxContent>
                          <w:p w14:paraId="1D965564" w14:textId="77777777" w:rsidR="00C211C7" w:rsidRPr="00E106AB" w:rsidRDefault="00C211C7" w:rsidP="00C211C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Time</w:t>
                            </w:r>
                          </w:p>
                        </w:txbxContent>
                      </v:textbox>
                    </v:shape>
                    <v:shape id="Text Box 54" o:spid="_x0000_s1090" type="#_x0000_t202" style="position:absolute;left:8987;top:1346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" filled="f" stroked="f" strokeweight=".5pt">
                      <v:textbox>
                        <w:txbxContent>
                          <w:p w14:paraId="37988B7C" w14:textId="77777777" w:rsidR="00C211C7" w:rsidRPr="00E106AB" w:rsidRDefault="00C211C7" w:rsidP="00C211C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Talent</w:t>
                            </w:r>
                          </w:p>
                        </w:txbxContent>
                      </v:textbox>
                    </v:shape>
                    <v:shape id="Text Box 54" o:spid="_x0000_s1091" type="#_x0000_t202" style="position:absolute;left:9065;top:23731;width:13132;height:39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" filled="f" stroked="f" strokeweight=".5pt">
                      <v:textbox>
                        <w:txbxContent>
                          <w:p w14:paraId="1A0172C3" w14:textId="77777777" w:rsidR="00C211C7" w:rsidRPr="00E106AB" w:rsidRDefault="00C211C7" w:rsidP="00C211C7">
                            <w:pPr>
                              <w:jc w:val="right"/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E106AB">
                              <w:rPr>
                                <w:rFonts w:ascii="Jost SemiBold" w:hAnsi="Jost SemiBold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</w:rPr>
                              <w:t>Treasure</w:t>
                            </w:r>
                          </w:p>
                        </w:txbxContent>
                      </v:textbox>
                    </v:shape>
                    <v:shape id="Graphic 60" o:spid="_x0000_s1092" type="#_x0000_t75" alt="Clock with solid fill" style="position:absolute;top:2086;width:7269;height:72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">
                      <v:imagedata r:id="rId14" o:title="Clock with solid fill"/>
                    </v:shape>
                    <v:shape id="Graphic 63" o:spid="_x0000_s1093" type="#_x0000_t75" alt="Excellent outline" style="position:absolute;top:12337;width:6878;height:687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">
                      <v:imagedata r:id="rId15" o:title="Excellent outline"/>
                    </v:shape>
                    <v:shape id="Graphic 64" o:spid="_x0000_s1094" type="#_x0000_t75" alt="Diamond with solid fill" style="position:absolute;top:22850;width:6992;height:699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">
                      <v:imagedata r:id="rId16" o:title="Diamond with solid fill"/>
                    </v:shape>
                  </v:group>
                </v:group>
              </v:group>
            </w:pict>
          </mc:Fallback>
        </mc:AlternateContent>
      </w:r>
    </w:p>
    <w:p w14:paraId="458352CE" w14:textId="0C3BCBEC" w:rsidR="00A778BC" w:rsidRPr="00423A75" w:rsidRDefault="006719CF" w:rsidP="00423A75">
      <w:pPr>
        <w:spacing w:after="0" w:line="240" w:lineRule="auto"/>
        <w:jc w:val="center"/>
        <w:rPr>
          <w:rFonts w:ascii="AppleSystemUIFont" w:hAnsi="AppleSystemUIFont" w:cs="AppleSystemUIFont"/>
          <w:kern w:val="0"/>
          <w:sz w:val="26"/>
          <w:szCs w:val="26"/>
        </w:rPr>
      </w:pP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6F4178" wp14:editId="3C8BA5A9">
                <wp:simplePos x="0" y="0"/>
                <wp:positionH relativeFrom="column">
                  <wp:posOffset>7325995</wp:posOffset>
                </wp:positionH>
                <wp:positionV relativeFrom="paragraph">
                  <wp:posOffset>4224191</wp:posOffset>
                </wp:positionV>
                <wp:extent cx="1214511" cy="875030"/>
                <wp:effectExtent l="0" t="0" r="0" b="0"/>
                <wp:wrapNone/>
                <wp:docPr id="8747067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4511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BCD42E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Plan and go on a great family trip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6F4178" id="_x0000_t202" coordsize="21600,21600" o:spt="202" path="m,l,21600r21600,l21600,xe">
                <v:stroke joinstyle="miter"/>
                <v:path gradientshapeok="t" o:connecttype="rect"/>
              </v:shapetype>
              <v:shape id="_x0000_s1095" type="#_x0000_t202" style="position:absolute;left:0;text-align:left;margin-left:576.85pt;margin-top:332.6pt;width:95.65pt;height:68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" filled="f" stroked="f" strokeweight=".5pt">
                <v:textbox>
                  <w:txbxContent>
                    <w:p w14:paraId="5CBCD42E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>
                        <w:rPr>
                          <w:rFonts w:ascii="Bradley Hand" w:hAnsi="Bradley Hand"/>
                          <w:color w:val="000000" w:themeColor="text1"/>
                        </w:rPr>
                        <w:t>Plan and go on a great family trip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1E20E40" wp14:editId="3384F269">
                <wp:simplePos x="0" y="0"/>
                <wp:positionH relativeFrom="column">
                  <wp:posOffset>3582670</wp:posOffset>
                </wp:positionH>
                <wp:positionV relativeFrom="paragraph">
                  <wp:posOffset>3190232</wp:posOffset>
                </wp:positionV>
                <wp:extent cx="1207135" cy="875030"/>
                <wp:effectExtent l="0" t="0" r="0" b="0"/>
                <wp:wrapNone/>
                <wp:docPr id="261002629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D492C7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Develop a short stand-up routine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E20E40" id="_x0000_s1096" type="#_x0000_t202" style="position:absolute;left:0;text-align:left;margin-left:282.1pt;margin-top:251.2pt;width:95.05pt;height:68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" filled="f" stroked="f" strokeweight=".5pt">
                <v:textbox>
                  <w:txbxContent>
                    <w:p w14:paraId="3AD492C7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>
                        <w:rPr>
                          <w:rFonts w:ascii="Bradley Hand" w:hAnsi="Bradley Hand"/>
                          <w:color w:val="000000" w:themeColor="text1"/>
                        </w:rPr>
                        <w:t>Develop a short stand-up routine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603CAD7" wp14:editId="01443932">
                <wp:simplePos x="0" y="0"/>
                <wp:positionH relativeFrom="column">
                  <wp:posOffset>2322195</wp:posOffset>
                </wp:positionH>
                <wp:positionV relativeFrom="paragraph">
                  <wp:posOffset>2132415</wp:posOffset>
                </wp:positionV>
                <wp:extent cx="1179965" cy="875030"/>
                <wp:effectExtent l="0" t="0" r="0" b="0"/>
                <wp:wrapNone/>
                <wp:docPr id="6136845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9965" cy="8750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A2735B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Start a gratitude journal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03CAD7" id="_x0000_s1097" type="#_x0000_t202" style="position:absolute;left:0;text-align:left;margin-left:182.85pt;margin-top:167.9pt;width:92.9pt;height:68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Ymx3Gw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" filled="f" stroked="f" strokeweight=".5pt">
                <v:textbox>
                  <w:txbxContent>
                    <w:p w14:paraId="3CA2735B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Start a gratitude journal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4C2044" wp14:editId="057EBC01">
                <wp:simplePos x="0" y="0"/>
                <wp:positionH relativeFrom="column">
                  <wp:posOffset>7298718</wp:posOffset>
                </wp:positionH>
                <wp:positionV relativeFrom="paragraph">
                  <wp:posOffset>1028700</wp:posOffset>
                </wp:positionV>
                <wp:extent cx="1291707" cy="509361"/>
                <wp:effectExtent l="0" t="0" r="0" b="0"/>
                <wp:wrapNone/>
                <wp:docPr id="794132398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07" cy="50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C6E734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Connection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C2044" id="_x0000_s1098" type="#_x0000_t202" style="position:absolute;left:0;text-align:left;margin-left:574.7pt;margin-top:81pt;width:101.7pt;height:40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4DvFLGg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" filled="f" stroked="f" strokeweight=".5pt">
                <v:textbox>
                  <w:txbxContent>
                    <w:p w14:paraId="44C6E734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Connection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9FF2A08" wp14:editId="7CFC7388">
                <wp:simplePos x="0" y="0"/>
                <wp:positionH relativeFrom="column">
                  <wp:posOffset>5866130</wp:posOffset>
                </wp:positionH>
                <wp:positionV relativeFrom="paragraph">
                  <wp:posOffset>1032510</wp:posOffset>
                </wp:positionV>
                <wp:extent cx="1619794" cy="509270"/>
                <wp:effectExtent l="0" t="0" r="0" b="0"/>
                <wp:wrapNone/>
                <wp:docPr id="102299984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794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537F947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Entrepreneurism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F2A08" id="_x0000_s1099" type="#_x0000_t202" style="position:absolute;left:0;text-align:left;margin-left:461.9pt;margin-top:81.3pt;width:127.55pt;height:40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EUTEGw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" filled="f" stroked="f" strokeweight=".5pt">
                <v:textbox>
                  <w:txbxContent>
                    <w:p w14:paraId="3537F947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Entrepreneurism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BE9278E" wp14:editId="3A9F7C3B">
                <wp:simplePos x="0" y="0"/>
                <wp:positionH relativeFrom="column">
                  <wp:posOffset>4773930</wp:posOffset>
                </wp:positionH>
                <wp:positionV relativeFrom="paragraph">
                  <wp:posOffset>1025525</wp:posOffset>
                </wp:positionV>
                <wp:extent cx="1291590" cy="509270"/>
                <wp:effectExtent l="0" t="0" r="0" b="0"/>
                <wp:wrapNone/>
                <wp:docPr id="1952736012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590" cy="509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AD1D6C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Loyalty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E9278E" id="_x0000_s1100" type="#_x0000_t202" style="position:absolute;left:0;text-align:left;margin-left:375.9pt;margin-top:80.75pt;width:101.7pt;height:4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" filled="f" stroked="f" strokeweight=".5pt">
                <v:textbox>
                  <w:txbxContent>
                    <w:p w14:paraId="4FAD1D6C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Loyalty</w:t>
                      </w:r>
                    </w:p>
                  </w:txbxContent>
                </v:textbox>
              </v:shape>
            </w:pict>
          </mc:Fallback>
        </mc:AlternateContent>
      </w:r>
      <w:r w:rsidR="00A778BC">
        <w:rPr>
          <w:rFonts w:ascii="AppleSystemUIFont" w:hAnsi="AppleSystemUIFont" w:cs="AppleSystemUIFont"/>
          <w:noProof/>
          <w:kern w:val="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6DB0D6" wp14:editId="7225CD91">
                <wp:simplePos x="0" y="0"/>
                <wp:positionH relativeFrom="column">
                  <wp:posOffset>3541395</wp:posOffset>
                </wp:positionH>
                <wp:positionV relativeFrom="paragraph">
                  <wp:posOffset>1027430</wp:posOffset>
                </wp:positionV>
                <wp:extent cx="1291707" cy="509361"/>
                <wp:effectExtent l="0" t="0" r="0" b="0"/>
                <wp:wrapNone/>
                <wp:docPr id="1323751840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1707" cy="5093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2F5E97" w14:textId="77777777" w:rsidR="00A778BC" w:rsidRPr="00A778BC" w:rsidRDefault="00A778BC" w:rsidP="00A778BC">
                            <w:pPr>
                              <w:jc w:val="center"/>
                              <w:rPr>
                                <w:rFonts w:ascii="Bradley Hand" w:hAnsi="Bradley Hand"/>
                                <w:color w:val="000000" w:themeColor="text1"/>
                              </w:rPr>
                            </w:pPr>
                            <w:r w:rsidRPr="00A778BC">
                              <w:rPr>
                                <w:rFonts w:ascii="Bradley Hand" w:hAnsi="Bradley Hand"/>
                                <w:color w:val="000000" w:themeColor="text1"/>
                              </w:rPr>
                              <w:t>Humor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DB0D6" id="_x0000_s1101" type="#_x0000_t202" style="position:absolute;left:0;text-align:left;margin-left:278.85pt;margin-top:80.9pt;width:101.7pt;height:40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" filled="f" stroked="f" strokeweight=".5pt">
                <v:textbox>
                  <w:txbxContent>
                    <w:p w14:paraId="462F5E97" w14:textId="77777777" w:rsidR="00A778BC" w:rsidRPr="00A778BC" w:rsidRDefault="00A778BC" w:rsidP="00A778BC">
                      <w:pPr>
                        <w:jc w:val="center"/>
                        <w:rPr>
                          <w:rFonts w:ascii="Bradley Hand" w:hAnsi="Bradley Hand"/>
                          <w:color w:val="000000" w:themeColor="text1"/>
                        </w:rPr>
                      </w:pPr>
                      <w:r w:rsidRPr="00A778BC">
                        <w:rPr>
                          <w:rFonts w:ascii="Bradley Hand" w:hAnsi="Bradley Hand"/>
                          <w:color w:val="000000" w:themeColor="text1"/>
                        </w:rPr>
                        <w:t>Humor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78BC" w:rsidRPr="00423A75" w:rsidSect="00C211C7"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C8109" w14:textId="77777777" w:rsidR="00DF0801" w:rsidRDefault="00DF0801" w:rsidP="000A6B2B">
      <w:pPr>
        <w:spacing w:after="0" w:line="240" w:lineRule="auto"/>
      </w:pPr>
      <w:r>
        <w:separator/>
      </w:r>
    </w:p>
  </w:endnote>
  <w:endnote w:type="continuationSeparator" w:id="0">
    <w:p w14:paraId="3D3C163B" w14:textId="77777777" w:rsidR="00DF0801" w:rsidRDefault="00DF0801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Jost SemiBold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Bradley Hand">
    <w:panose1 w:val="00000700000000000000"/>
    <w:charset w:val="4D"/>
    <w:family w:val="auto"/>
    <w:pitch w:val="variable"/>
    <w:sig w:usb0="800000FF" w:usb1="5000204A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F0055" w14:textId="77777777" w:rsidR="007A6FCB" w:rsidRDefault="007A6F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C01CC" w14:textId="77777777" w:rsidR="00CE21A8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Jost" w:hAnsi="Jost"/>
        <w:color w:val="E6E6E6"/>
      </w:rPr>
      <w:id w:val="-656154128"/>
      <w:docPartObj>
        <w:docPartGallery w:val="Page Numbers (Bottom of Page)"/>
        <w:docPartUnique/>
      </w:docPartObj>
    </w:sdtPr>
    <w:sdtContent>
      <w:p w14:paraId="2804D588" w14:textId="77777777" w:rsidR="00AF4E9A" w:rsidRPr="000A0060" w:rsidRDefault="00AF4E9A" w:rsidP="00AF4E9A">
        <w:pPr>
          <w:pStyle w:val="Footer"/>
          <w:framePr w:wrap="none" w:vAnchor="text" w:hAnchor="margin" w:xAlign="right" w:y="1"/>
          <w:rPr>
            <w:rStyle w:val="PageNumber"/>
            <w:rFonts w:ascii="Jost" w:hAnsi="Jost"/>
            <w:color w:val="E6E6E6"/>
          </w:rPr>
        </w:pPr>
        <w:r w:rsidRPr="000A0060">
          <w:rPr>
            <w:rStyle w:val="PageNumber"/>
            <w:rFonts w:ascii="Jost" w:hAnsi="Jost"/>
            <w:color w:val="E6E6E6"/>
          </w:rPr>
          <w:fldChar w:fldCharType="begin"/>
        </w:r>
        <w:r w:rsidRPr="000A0060">
          <w:rPr>
            <w:rStyle w:val="PageNumber"/>
            <w:rFonts w:ascii="Jost" w:hAnsi="Jost"/>
            <w:color w:val="E6E6E6"/>
          </w:rPr>
          <w:instrText xml:space="preserve"> PAGE </w:instrText>
        </w:r>
        <w:r w:rsidRPr="000A0060">
          <w:rPr>
            <w:rStyle w:val="PageNumber"/>
            <w:rFonts w:ascii="Jost" w:hAnsi="Jost"/>
            <w:color w:val="E6E6E6"/>
          </w:rPr>
          <w:fldChar w:fldCharType="separate"/>
        </w:r>
        <w:r>
          <w:rPr>
            <w:rStyle w:val="PageNumber"/>
            <w:rFonts w:ascii="Jost" w:hAnsi="Jost"/>
            <w:color w:val="E6E6E6"/>
          </w:rPr>
          <w:t>1</w:t>
        </w:r>
        <w:r w:rsidRPr="000A0060">
          <w:rPr>
            <w:rStyle w:val="PageNumber"/>
            <w:rFonts w:ascii="Jost" w:hAnsi="Jost"/>
            <w:color w:val="E6E6E6"/>
          </w:rPr>
          <w:fldChar w:fldCharType="end"/>
        </w:r>
      </w:p>
    </w:sdtContent>
  </w:sdt>
  <w:p w14:paraId="35A5E362" w14:textId="2E7FD8A0" w:rsidR="00AF4E9A" w:rsidRPr="00AF4E9A" w:rsidRDefault="00AF4E9A" w:rsidP="00AF4E9A">
    <w:pPr>
      <w:pStyle w:val="Footer"/>
      <w:ind w:right="360"/>
      <w:rPr>
        <w:rFonts w:ascii="Jost" w:hAnsi="Jost"/>
        <w:color w:val="E6E6E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871C" w14:textId="77777777" w:rsidR="00DF0801" w:rsidRDefault="00DF0801" w:rsidP="000A6B2B">
      <w:pPr>
        <w:spacing w:after="0" w:line="240" w:lineRule="auto"/>
      </w:pPr>
      <w:r>
        <w:separator/>
      </w:r>
    </w:p>
  </w:footnote>
  <w:footnote w:type="continuationSeparator" w:id="0">
    <w:p w14:paraId="7CD664BB" w14:textId="77777777" w:rsidR="00DF0801" w:rsidRDefault="00DF0801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DE98" w14:textId="77777777" w:rsidR="007A6FCB" w:rsidRDefault="007A6F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DEA6C" w14:textId="780C9943" w:rsidR="00903DF1" w:rsidRDefault="007A6FCB">
    <w:pPr>
      <w:pStyle w:val="Header"/>
    </w:pPr>
    <w:r w:rsidRPr="001F503D">
      <w:rPr>
        <w:rFonts w:ascii="Jost" w:hAnsi="Jost"/>
        <w:noProof/>
        <w:sz w:val="26"/>
        <w:szCs w:val="26"/>
      </w:rPr>
      <w:drawing>
        <wp:anchor distT="0" distB="0" distL="114300" distR="114300" simplePos="0" relativeHeight="251669503" behindDoc="0" locked="0" layoutInCell="1" allowOverlap="1" wp14:anchorId="201E0D4C" wp14:editId="093C750B">
          <wp:simplePos x="0" y="0"/>
          <wp:positionH relativeFrom="margin">
            <wp:posOffset>7976870</wp:posOffset>
          </wp:positionH>
          <wp:positionV relativeFrom="margin">
            <wp:posOffset>-1641475</wp:posOffset>
          </wp:positionV>
          <wp:extent cx="1879600" cy="1879600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DF1">
      <w:rPr>
        <w:noProof/>
      </w:rPr>
      <mc:AlternateContent>
        <mc:Choice Requires="wps">
          <w:drawing>
            <wp:anchor distT="0" distB="0" distL="114300" distR="114300" simplePos="0" relativeHeight="251668479" behindDoc="0" locked="0" layoutInCell="1" allowOverlap="1" wp14:anchorId="01B229C1" wp14:editId="619049E2">
              <wp:simplePos x="0" y="0"/>
              <wp:positionH relativeFrom="column">
                <wp:posOffset>-1028701</wp:posOffset>
              </wp:positionH>
              <wp:positionV relativeFrom="paragraph">
                <wp:posOffset>-522514</wp:posOffset>
              </wp:positionV>
              <wp:extent cx="10711543" cy="948055"/>
              <wp:effectExtent l="0" t="0" r="0" b="4445"/>
              <wp:wrapNone/>
              <wp:docPr id="19828440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543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E095FF" id="Rectangle 8" o:spid="_x0000_s1026" style="position:absolute;margin-left:-81pt;margin-top:-41.15pt;width:843.45pt;height:74.65pt;z-index:251668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" fillcolor="#e6e6e6" stroked="f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0B62" w14:textId="77777777" w:rsidR="00D33948" w:rsidRDefault="00FE3E3D">
    <w:pPr>
      <w:pStyle w:val="Header"/>
    </w:pPr>
    <w:r w:rsidRPr="000653D8">
      <w:rPr>
        <w:noProof/>
      </w:rPr>
      <w:drawing>
        <wp:anchor distT="0" distB="0" distL="114300" distR="114300" simplePos="0" relativeHeight="251684864" behindDoc="0" locked="0" layoutInCell="1" allowOverlap="1" wp14:anchorId="18FB1DF1" wp14:editId="74B85B39">
          <wp:simplePos x="0" y="0"/>
          <wp:positionH relativeFrom="margin">
            <wp:posOffset>-739775</wp:posOffset>
          </wp:positionH>
          <wp:positionV relativeFrom="margin">
            <wp:posOffset>-741789</wp:posOffset>
          </wp:positionV>
          <wp:extent cx="2032000" cy="635000"/>
          <wp:effectExtent l="0" t="0" r="0" b="0"/>
          <wp:wrapSquare wrapText="bothSides"/>
          <wp:docPr id="1063076000" name="Picture 1" descr="A black background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127006" name="Picture 1" descr="A black background with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0" cy="635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4B8A">
      <w:rPr>
        <w:noProof/>
      </w:rPr>
      <mc:AlternateContent>
        <mc:Choice Requires="wpg">
          <w:drawing>
            <wp:anchor distT="0" distB="0" distL="114300" distR="114300" simplePos="0" relativeHeight="251682816" behindDoc="0" locked="0" layoutInCell="1" allowOverlap="1" wp14:anchorId="5F908E25" wp14:editId="47AA059F">
              <wp:simplePos x="0" y="0"/>
              <wp:positionH relativeFrom="column">
                <wp:posOffset>7965538</wp:posOffset>
              </wp:positionH>
              <wp:positionV relativeFrom="paragraph">
                <wp:posOffset>-1207135</wp:posOffset>
              </wp:positionV>
              <wp:extent cx="1936429" cy="1922145"/>
              <wp:effectExtent l="0" t="0" r="0" b="0"/>
              <wp:wrapNone/>
              <wp:docPr id="2050002760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429" cy="1922145"/>
                        <a:chOff x="0" y="0"/>
                        <a:chExt cx="2582647" cy="2563553"/>
                      </a:xfrm>
                    </wpg:grpSpPr>
                    <wps:wsp>
                      <wps:cNvPr id="1757680168" name="Teardrop 11"/>
                      <wps:cNvSpPr/>
                      <wps:spPr>
                        <a:xfrm>
                          <a:off x="6372" y="1296728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97473130" name="Teardrop 11"/>
                      <wps:cNvSpPr/>
                      <wps:spPr>
                        <a:xfrm flipH="1">
                          <a:off x="1309472" y="1296728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2F3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0163845" name="Teardrop 11"/>
                      <wps:cNvSpPr/>
                      <wps:spPr>
                        <a:xfrm rot="10800000">
                          <a:off x="1309472" y="0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66A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6199253" name="Teardrop 11"/>
                      <wps:cNvSpPr/>
                      <wps:spPr>
                        <a:xfrm rot="10800000" flipH="1">
                          <a:off x="0" y="0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FFB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7FE844F" id="Group 12" o:spid="_x0000_s1026" style="position:absolute;margin-left:627.2pt;margin-top:-95.05pt;width:152.45pt;height:151.35pt;z-index:251682816;mso-width-relative:margin;mso-height-relative:margin" coordsize="25826,25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">
              <v:shape id="Teardrop 11" o:spid="_x0000_s1027" style="position:absolute;left:63;top:12967;width:12668;height:12668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" path="m,633413c,283589,283589,,633413,r633412,l1266825,633413v,349824,-283589,633413,-633413,633413c283588,1266826,-1,983237,-1,633413r1,xe" fillcolor="#349dcb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28" style="position:absolute;left:13094;top:12967;width:12732;height:12668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" path="m,633413c,283589,285010,,636588,r636587,l1273175,633413v,349824,-285010,633413,-636588,633413c285009,1266826,-1,983237,-1,633413r1,xe" fillcolor="#2f3641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  <v:shape id="Teardrop 11" o:spid="_x0000_s1029" style="position:absolute;left:13094;width:12668;height:12668;rotation:180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" path="m,633413c,283589,283589,,633413,r633412,l1266825,633413v,349824,-283589,633413,-633413,633413c283588,1266826,-1,983237,-1,633413r1,xe" fillcolor="#66a2a5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30" style="position:absolute;width:12731;height:12668;rotation:180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" path="m,633413c,283589,285010,,636588,r636587,l1273175,633413v,349824,-285010,633413,-636588,633413c285009,1266826,-1,983237,-1,633413r1,xe" fillcolor="#ffb200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</v:group>
          </w:pict>
        </mc:Fallback>
      </mc:AlternateContent>
    </w:r>
    <w:r w:rsidR="000F4B8A">
      <w:rPr>
        <w:noProof/>
      </w:rPr>
      <mc:AlternateContent>
        <mc:Choice Requires="wps">
          <w:drawing>
            <wp:anchor distT="0" distB="0" distL="114300" distR="114300" simplePos="0" relativeHeight="251681792" behindDoc="0" locked="0" layoutInCell="1" allowOverlap="1" wp14:anchorId="60A678FB" wp14:editId="6D7C1550">
              <wp:simplePos x="0" y="0"/>
              <wp:positionH relativeFrom="column">
                <wp:posOffset>-1007745</wp:posOffset>
              </wp:positionH>
              <wp:positionV relativeFrom="paragraph">
                <wp:posOffset>-506095</wp:posOffset>
              </wp:positionV>
              <wp:extent cx="10711180" cy="948055"/>
              <wp:effectExtent l="0" t="0" r="0" b="4445"/>
              <wp:wrapNone/>
              <wp:docPr id="1675521769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71118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093043" id="Rectangle 8" o:spid="_x0000_s1026" style="position:absolute;margin-left:-79.35pt;margin-top:-39.85pt;width:843.4pt;height:74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" fillcolor="#e6e6e6" stroked="f" strokeweight="1.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7FE"/>
    <w:rsid w:val="00017F85"/>
    <w:rsid w:val="00067A3F"/>
    <w:rsid w:val="00096FC7"/>
    <w:rsid w:val="000A1BC1"/>
    <w:rsid w:val="000A6B2B"/>
    <w:rsid w:val="000C2E4D"/>
    <w:rsid w:val="000F4B8A"/>
    <w:rsid w:val="00106428"/>
    <w:rsid w:val="00120457"/>
    <w:rsid w:val="001230DD"/>
    <w:rsid w:val="00152DE9"/>
    <w:rsid w:val="001766F7"/>
    <w:rsid w:val="001B57F0"/>
    <w:rsid w:val="001C77D1"/>
    <w:rsid w:val="0026431B"/>
    <w:rsid w:val="002D1825"/>
    <w:rsid w:val="00327391"/>
    <w:rsid w:val="003639FF"/>
    <w:rsid w:val="0037416F"/>
    <w:rsid w:val="003A5644"/>
    <w:rsid w:val="003D0623"/>
    <w:rsid w:val="003F0360"/>
    <w:rsid w:val="00423A75"/>
    <w:rsid w:val="00427E87"/>
    <w:rsid w:val="0043066F"/>
    <w:rsid w:val="00441697"/>
    <w:rsid w:val="00452D37"/>
    <w:rsid w:val="00464DA9"/>
    <w:rsid w:val="004816D9"/>
    <w:rsid w:val="00486E98"/>
    <w:rsid w:val="004E5A59"/>
    <w:rsid w:val="00510DFD"/>
    <w:rsid w:val="00560BAE"/>
    <w:rsid w:val="0056596D"/>
    <w:rsid w:val="00592098"/>
    <w:rsid w:val="005A66EA"/>
    <w:rsid w:val="005B6DD3"/>
    <w:rsid w:val="005C2A1E"/>
    <w:rsid w:val="005E66A8"/>
    <w:rsid w:val="005E6E82"/>
    <w:rsid w:val="006719CF"/>
    <w:rsid w:val="006D1ECA"/>
    <w:rsid w:val="00724123"/>
    <w:rsid w:val="00744026"/>
    <w:rsid w:val="0075383F"/>
    <w:rsid w:val="00783672"/>
    <w:rsid w:val="007A6FCB"/>
    <w:rsid w:val="00810A83"/>
    <w:rsid w:val="00894180"/>
    <w:rsid w:val="008A2D15"/>
    <w:rsid w:val="008E4CD1"/>
    <w:rsid w:val="00903DF1"/>
    <w:rsid w:val="00907710"/>
    <w:rsid w:val="009259E3"/>
    <w:rsid w:val="00942E41"/>
    <w:rsid w:val="00962026"/>
    <w:rsid w:val="009D07FE"/>
    <w:rsid w:val="00A02C96"/>
    <w:rsid w:val="00A345D6"/>
    <w:rsid w:val="00A7160E"/>
    <w:rsid w:val="00A778BC"/>
    <w:rsid w:val="00AF4E9A"/>
    <w:rsid w:val="00B16719"/>
    <w:rsid w:val="00B207F3"/>
    <w:rsid w:val="00B32ADF"/>
    <w:rsid w:val="00B52783"/>
    <w:rsid w:val="00B55E61"/>
    <w:rsid w:val="00B87CC0"/>
    <w:rsid w:val="00C211C7"/>
    <w:rsid w:val="00C53B3C"/>
    <w:rsid w:val="00C6170C"/>
    <w:rsid w:val="00CA1E77"/>
    <w:rsid w:val="00CE21A8"/>
    <w:rsid w:val="00D33948"/>
    <w:rsid w:val="00D348C1"/>
    <w:rsid w:val="00DA4A43"/>
    <w:rsid w:val="00DB191A"/>
    <w:rsid w:val="00DF0801"/>
    <w:rsid w:val="00E106AB"/>
    <w:rsid w:val="00E40188"/>
    <w:rsid w:val="00E941AA"/>
    <w:rsid w:val="00E97132"/>
    <w:rsid w:val="00EB4AB7"/>
    <w:rsid w:val="00EC3204"/>
    <w:rsid w:val="00EE2AF4"/>
    <w:rsid w:val="00EE6273"/>
    <w:rsid w:val="00F46044"/>
    <w:rsid w:val="00FA36C2"/>
    <w:rsid w:val="00FB27EC"/>
    <w:rsid w:val="00FD1E51"/>
    <w:rsid w:val="00F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3192C3"/>
  <w15:chartTrackingRefBased/>
  <w15:docId w15:val="{1454E12D-D263-0649-9DBC-1EF79D99D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B55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E97132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pn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cquelinelee/Desktop/academy%20transfer/NEW%20DESIGN/VALUES%20-%20wkst%20-%20implementation%20matri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VALUES - wkst - implementation matrix.dotx</Template>
  <TotalTime>6</TotalTime>
  <Pages>3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9</cp:revision>
  <cp:lastPrinted>2025-06-25T20:17:00Z</cp:lastPrinted>
  <dcterms:created xsi:type="dcterms:W3CDTF">2025-06-26T15:06:00Z</dcterms:created>
  <dcterms:modified xsi:type="dcterms:W3CDTF">2025-08-30T21:01:00Z</dcterms:modified>
</cp:coreProperties>
</file>