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7A86" w14:textId="77777777" w:rsidR="00903DF1" w:rsidRDefault="00903DF1" w:rsidP="00E97132">
      <w:pPr>
        <w:spacing w:after="0" w:line="240" w:lineRule="auto"/>
        <w:rPr>
          <w:rFonts w:ascii="Jost" w:hAnsi="Jost"/>
        </w:rPr>
      </w:pPr>
    </w:p>
    <w:p w14:paraId="51BD3AE6" w14:textId="38F75FB1" w:rsidR="00903DF1" w:rsidRPr="00B87CC0" w:rsidRDefault="00B87CC0" w:rsidP="00E97132">
      <w:pPr>
        <w:spacing w:after="0" w:line="240" w:lineRule="auto"/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>
        <w:rPr>
          <w:rFonts w:ascii="Jost" w:hAnsi="Jost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2" behindDoc="1" locked="0" layoutInCell="1" allowOverlap="1" wp14:anchorId="5A0C921C" wp14:editId="0E60D2F2">
                <wp:simplePos x="0" y="0"/>
                <wp:positionH relativeFrom="column">
                  <wp:posOffset>-944880</wp:posOffset>
                </wp:positionH>
                <wp:positionV relativeFrom="paragraph">
                  <wp:posOffset>450215</wp:posOffset>
                </wp:positionV>
                <wp:extent cx="10431888" cy="853440"/>
                <wp:effectExtent l="0" t="0" r="0" b="0"/>
                <wp:wrapNone/>
                <wp:docPr id="226775038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1888" cy="853440"/>
                        </a:xfrm>
                        <a:prstGeom prst="rect">
                          <a:avLst/>
                        </a:prstGeom>
                        <a:solidFill>
                          <a:srgbClr val="349D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265D8" id="Rectangle 59" o:spid="_x0000_s1026" style="position:absolute;margin-left:-74.4pt;margin-top:35.45pt;width:821.4pt;height:67.2pt;z-index:-2516695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" fillcolor="#349dcb" stroked="f" strokeweight="1.5pt"/>
            </w:pict>
          </mc:Fallback>
        </mc:AlternateContent>
      </w:r>
      <w:r w:rsidR="0026431B" w:rsidRPr="002A1818">
        <w:rPr>
          <w:rFonts w:ascii="Jost" w:hAnsi="Jost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62DD152E" wp14:editId="2C697660">
            <wp:simplePos x="0" y="0"/>
            <wp:positionH relativeFrom="margin">
              <wp:posOffset>-737612</wp:posOffset>
            </wp:positionH>
            <wp:positionV relativeFrom="margin">
              <wp:posOffset>-744220</wp:posOffset>
            </wp:positionV>
            <wp:extent cx="2032000" cy="635000"/>
            <wp:effectExtent l="0" t="0" r="0" b="0"/>
            <wp:wrapSquare wrapText="bothSides"/>
            <wp:docPr id="30427337" name="Picture 1" descr="A black background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3621" name="Picture 1" descr="A black background with blue and grey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4180">
        <w:rPr>
          <w:rFonts w:ascii="Jost" w:hAnsi="Jost"/>
          <w:b/>
          <w:bCs/>
          <w:noProof/>
          <w:color w:val="000000" w:themeColor="text1"/>
          <w:sz w:val="28"/>
          <w:szCs w:val="28"/>
        </w:rPr>
        <w:t>I</w:t>
      </w:r>
      <w:r w:rsidR="009D07FE" w:rsidRPr="00B87CC0">
        <w:rPr>
          <w:rFonts w:ascii="Jost" w:hAnsi="Jost"/>
          <w:b/>
          <w:bCs/>
          <w:noProof/>
          <w:color w:val="000000" w:themeColor="text1"/>
          <w:sz w:val="32"/>
          <w:szCs w:val="32"/>
        </w:rPr>
        <w:t>MPLEMENTATION</w:t>
      </w:r>
      <w:r w:rsidR="00B55E61" w:rsidRPr="00B87CC0">
        <w:rPr>
          <w:rFonts w:ascii="Jost" w:hAnsi="Jost"/>
          <w:b/>
          <w:bCs/>
          <w:noProof/>
          <w:color w:val="000000" w:themeColor="text1"/>
          <w:sz w:val="32"/>
          <w:szCs w:val="32"/>
        </w:rPr>
        <w:t xml:space="preserve"> M</w:t>
      </w:r>
      <w:r w:rsidR="009D07FE" w:rsidRPr="00B87CC0">
        <w:rPr>
          <w:rFonts w:ascii="Jost" w:hAnsi="Jost"/>
          <w:b/>
          <w:bCs/>
          <w:noProof/>
          <w:color w:val="000000" w:themeColor="text1"/>
          <w:sz w:val="32"/>
          <w:szCs w:val="32"/>
        </w:rPr>
        <w:t>ATRIX | WORKSHEET</w:t>
      </w:r>
    </w:p>
    <w:p w14:paraId="638969B0" w14:textId="45ADDB45" w:rsidR="00E97132" w:rsidRDefault="00E97132" w:rsidP="00FE3E3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9A86080" w14:textId="0B364348" w:rsidR="00B55E61" w:rsidRPr="00B87CC0" w:rsidRDefault="00B55E61" w:rsidP="00E97132">
      <w:pPr>
        <w:autoSpaceDE w:val="0"/>
        <w:autoSpaceDN w:val="0"/>
        <w:adjustRightInd w:val="0"/>
        <w:spacing w:after="0" w:line="240" w:lineRule="auto"/>
        <w:jc w:val="center"/>
        <w:rPr>
          <w:rFonts w:ascii="Jost" w:hAnsi="Jost" w:cs="AppleSystemUIFont"/>
          <w:kern w:val="0"/>
          <w:sz w:val="26"/>
          <w:szCs w:val="26"/>
        </w:rPr>
      </w:pPr>
      <w:r w:rsidRPr="00B87CC0">
        <w:rPr>
          <w:rFonts w:ascii="Jost" w:hAnsi="Jost" w:cs="AppleSystemUIFont"/>
          <w:kern w:val="0"/>
          <w:sz w:val="26"/>
          <w:szCs w:val="26"/>
        </w:rPr>
        <w:t>Write our top five COREvalues</w:t>
      </w:r>
      <w:r w:rsidR="00A345D6" w:rsidRPr="00B87CC0">
        <w:rPr>
          <w:rFonts w:ascii="Jost" w:hAnsi="Jost" w:cs="AppleSystemUIFont"/>
          <w:kern w:val="0"/>
          <w:sz w:val="26"/>
          <w:szCs w:val="26"/>
        </w:rPr>
        <w:t>™</w:t>
      </w:r>
      <w:r w:rsidRPr="00B87CC0">
        <w:rPr>
          <w:rFonts w:ascii="Jost" w:hAnsi="Jost" w:cs="AppleSystemUIFont"/>
          <w:kern w:val="0"/>
          <w:sz w:val="26"/>
          <w:szCs w:val="26"/>
        </w:rPr>
        <w:t xml:space="preserve"> under ‘Purpose’</w:t>
      </w:r>
    </w:p>
    <w:p w14:paraId="5ACC659B" w14:textId="35DB1A26" w:rsidR="006D1ECA" w:rsidRPr="00B87CC0" w:rsidRDefault="00376DC8" w:rsidP="00E97132">
      <w:pPr>
        <w:spacing w:after="0" w:line="240" w:lineRule="auto"/>
        <w:jc w:val="center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If our family focused a little bit more time, talent, or treasure, what value(s) would we focus on?</w:t>
      </w:r>
    </w:p>
    <w:p w14:paraId="6E62C226" w14:textId="5A8FBBF8" w:rsidR="00B55E61" w:rsidRPr="00E97132" w:rsidRDefault="00882B14" w:rsidP="00E97132">
      <w:pPr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45947" behindDoc="0" locked="0" layoutInCell="1" allowOverlap="1" wp14:anchorId="66ABE6F2" wp14:editId="7F8391EE">
                <wp:simplePos x="0" y="0"/>
                <wp:positionH relativeFrom="column">
                  <wp:posOffset>-589915</wp:posOffset>
                </wp:positionH>
                <wp:positionV relativeFrom="paragraph">
                  <wp:posOffset>326713</wp:posOffset>
                </wp:positionV>
                <wp:extent cx="9473188" cy="5034746"/>
                <wp:effectExtent l="12700" t="0" r="26670" b="20320"/>
                <wp:wrapNone/>
                <wp:docPr id="1667824460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3188" cy="5034746"/>
                          <a:chOff x="0" y="0"/>
                          <a:chExt cx="9473188" cy="5034746"/>
                        </a:xfrm>
                      </wpg:grpSpPr>
                      <wpg:grpSp>
                        <wpg:cNvPr id="1767387690" name="Group 71"/>
                        <wpg:cNvGrpSpPr/>
                        <wpg:grpSpPr>
                          <a:xfrm>
                            <a:off x="2677523" y="0"/>
                            <a:ext cx="6795665" cy="1034101"/>
                            <a:chOff x="0" y="0"/>
                            <a:chExt cx="6795665" cy="1034101"/>
                          </a:xfrm>
                        </wpg:grpSpPr>
                        <wpg:grpSp>
                          <wpg:cNvPr id="1411444290" name="Group 56"/>
                          <wpg:cNvGrpSpPr/>
                          <wpg:grpSpPr>
                            <a:xfrm>
                              <a:off x="0" y="195217"/>
                              <a:ext cx="6795665" cy="838884"/>
                              <a:chOff x="66836" y="-85"/>
                              <a:chExt cx="6038111" cy="666407"/>
                            </a:xfrm>
                          </wpg:grpSpPr>
                          <wps:wsp>
                            <wps:cNvPr id="979327196" name="Left Bracket 53"/>
                            <wps:cNvSpPr/>
                            <wps:spPr>
                              <a:xfrm>
                                <a:off x="66836" y="0"/>
                                <a:ext cx="1415414" cy="652145"/>
                              </a:xfrm>
                              <a:prstGeom prst="leftBracket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5911303" name="Left Bracket 53"/>
                            <wps:cNvSpPr/>
                            <wps:spPr>
                              <a:xfrm rot="10800000">
                                <a:off x="4704107" y="14177"/>
                                <a:ext cx="1400840" cy="652145"/>
                              </a:xfrm>
                              <a:prstGeom prst="leftBracket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703009" name="Straight Connector 55"/>
                            <wps:cNvCnPr/>
                            <wps:spPr>
                              <a:xfrm>
                                <a:off x="1253635" y="-85"/>
                                <a:ext cx="1205910" cy="0"/>
                              </a:xfrm>
                              <a:prstGeom prst="line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6118286" name="Straight Connector 55"/>
                            <wps:cNvCnPr/>
                            <wps:spPr>
                              <a:xfrm flipH="1">
                                <a:off x="3751835" y="14076"/>
                                <a:ext cx="1421267" cy="0"/>
                              </a:xfrm>
                              <a:prstGeom prst="line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20580012" name="Text Box 54"/>
                          <wps:cNvSpPr txBox="1"/>
                          <wps:spPr>
                            <a:xfrm>
                              <a:off x="2508794" y="0"/>
                              <a:ext cx="1764405" cy="396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4A9FFD" w14:textId="4811EB77" w:rsidR="001766F7" w:rsidRPr="006D1ECA" w:rsidRDefault="001766F7" w:rsidP="001766F7">
                                <w:pPr>
                                  <w:jc w:val="center"/>
                                  <w:rPr>
                                    <w:rFonts w:ascii="Jost SemiBold" w:hAnsi="Jost SemiBold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1ECA">
                                  <w:rPr>
                                    <w:rFonts w:ascii="Jost SemiBold" w:hAnsi="Jost SemiBold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Purpose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34685404" name="Group 57"/>
                        <wpg:cNvGrpSpPr/>
                        <wpg:grpSpPr>
                          <a:xfrm>
                            <a:off x="2886892" y="652780"/>
                            <a:ext cx="6192762" cy="4381966"/>
                            <a:chOff x="-183" y="2"/>
                            <a:chExt cx="5190086" cy="3382200"/>
                          </a:xfrm>
                        </wpg:grpSpPr>
                        <wps:wsp>
                          <wps:cNvPr id="1698704947" name="Rectangle 50"/>
                          <wps:cNvSpPr/>
                          <wps:spPr>
                            <a:xfrm>
                              <a:off x="2107847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689919" name="Rectangle 50"/>
                          <wps:cNvSpPr/>
                          <wps:spPr>
                            <a:xfrm>
                              <a:off x="2600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798650" name="Rectangle 50"/>
                          <wps:cNvSpPr/>
                          <wps:spPr>
                            <a:xfrm>
                              <a:off x="1058767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4760558" name="Rectangle 50"/>
                          <wps:cNvSpPr/>
                          <wps:spPr>
                            <a:xfrm>
                              <a:off x="4203748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6014068" name="Rectangle 50"/>
                          <wps:cNvSpPr/>
                          <wps:spPr>
                            <a:xfrm>
                              <a:off x="3154668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3326377" name="Pentagon 49"/>
                          <wps:cNvSpPr/>
                          <wps:spPr>
                            <a:xfrm rot="5400000">
                              <a:off x="74253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201806" name="Pentagon 49"/>
                          <wps:cNvSpPr/>
                          <wps:spPr>
                            <a:xfrm rot="5400000">
                              <a:off x="1130355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25941" name="Pentagon 49"/>
                          <wps:cNvSpPr/>
                          <wps:spPr>
                            <a:xfrm rot="5400000">
                              <a:off x="2179368" y="-74434"/>
                              <a:ext cx="842363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546606" name="Pentagon 49"/>
                          <wps:cNvSpPr/>
                          <wps:spPr>
                            <a:xfrm rot="5400000">
                              <a:off x="3226124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890400" name="Pentagon 49"/>
                          <wps:cNvSpPr/>
                          <wps:spPr>
                            <a:xfrm rot="5400000">
                              <a:off x="4268050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42067524" name="Group 69"/>
                        <wpg:cNvGrpSpPr/>
                        <wpg:grpSpPr>
                          <a:xfrm>
                            <a:off x="0" y="2168072"/>
                            <a:ext cx="9401175" cy="2859939"/>
                            <a:chOff x="0" y="0"/>
                            <a:chExt cx="9401175" cy="2859939"/>
                          </a:xfrm>
                        </wpg:grpSpPr>
                        <wpg:grpSp>
                          <wpg:cNvPr id="1069731238" name="Group 61"/>
                          <wpg:cNvGrpSpPr/>
                          <wpg:grpSpPr>
                            <a:xfrm>
                              <a:off x="0" y="0"/>
                              <a:ext cx="9401175" cy="2859939"/>
                              <a:chOff x="0" y="0"/>
                              <a:chExt cx="8703283" cy="2434259"/>
                            </a:xfrm>
                          </wpg:grpSpPr>
                          <wps:wsp>
                            <wps:cNvPr id="90084676" name="Rectangle 52"/>
                            <wps:cNvSpPr/>
                            <wps:spPr>
                              <a:xfrm>
                                <a:off x="0" y="0"/>
                                <a:ext cx="8703283" cy="6726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543828" name="Rectangle 52"/>
                            <wps:cNvSpPr/>
                            <wps:spPr>
                              <a:xfrm>
                                <a:off x="0" y="874059"/>
                                <a:ext cx="8702675" cy="6726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66A2A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5041527" name="Rectangle 52"/>
                            <wps:cNvSpPr/>
                            <wps:spPr>
                              <a:xfrm>
                                <a:off x="0" y="1761564"/>
                                <a:ext cx="8702675" cy="6726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349DC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8992369" name="Pentagon 49"/>
                            <wps:cNvSpPr/>
                            <wps:spPr>
                              <a:xfrm>
                                <a:off x="748" y="677"/>
                                <a:ext cx="2475910" cy="6726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B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0673026" name="Pentagon 49"/>
                            <wps:cNvSpPr/>
                            <wps:spPr>
                              <a:xfrm>
                                <a:off x="748" y="888140"/>
                                <a:ext cx="2475910" cy="6726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66A2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93265" name="Pentagon 49"/>
                            <wps:cNvSpPr/>
                            <wps:spPr>
                              <a:xfrm>
                                <a:off x="748" y="1748707"/>
                                <a:ext cx="2475910" cy="6726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349DC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42015803" name="Group 67"/>
                          <wpg:cNvGrpSpPr/>
                          <wpg:grpSpPr>
                            <a:xfrm>
                              <a:off x="78740" y="39551"/>
                              <a:ext cx="2219325" cy="2775619"/>
                              <a:chOff x="0" y="208693"/>
                              <a:chExt cx="2219765" cy="2775628"/>
                            </a:xfrm>
                          </wpg:grpSpPr>
                          <wps:wsp>
                            <wps:cNvPr id="1132948369" name="Text Box 54"/>
                            <wps:cNvSpPr txBox="1"/>
                            <wps:spPr>
                              <a:xfrm>
                                <a:off x="898769" y="305792"/>
                                <a:ext cx="131318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5287C0" w14:textId="77777777" w:rsidR="001766F7" w:rsidRPr="00E106AB" w:rsidRDefault="001766F7" w:rsidP="001766F7">
                                  <w:pPr>
                                    <w:jc w:val="right"/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106AB"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1180606" name="Text Box 54"/>
                            <wps:cNvSpPr txBox="1"/>
                            <wps:spPr>
                              <a:xfrm>
                                <a:off x="898769" y="1346119"/>
                                <a:ext cx="131318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E039B3" w14:textId="77777777" w:rsidR="001766F7" w:rsidRPr="00E106AB" w:rsidRDefault="001766F7" w:rsidP="001766F7">
                                  <w:pPr>
                                    <w:jc w:val="right"/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106AB"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Talent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721557" name="Text Box 54"/>
                            <wps:cNvSpPr txBox="1"/>
                            <wps:spPr>
                              <a:xfrm>
                                <a:off x="906585" y="2373125"/>
                                <a:ext cx="131318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50071" w14:textId="77777777" w:rsidR="001766F7" w:rsidRPr="00E106AB" w:rsidRDefault="001766F7" w:rsidP="001766F7">
                                  <w:pPr>
                                    <w:jc w:val="right"/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106AB"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Treasure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002335623" name="Graphic 60" descr="Clock with solid fil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08693"/>
                                <a:ext cx="726931" cy="7269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76623700" name="Graphic 63" descr="Excellent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233706"/>
                                <a:ext cx="687881" cy="6878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56471610" name="Graphic 64" descr="Diamond with solid fil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85023"/>
                                <a:ext cx="699295" cy="6992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ABE6F2" id="Group 72" o:spid="_x0000_s1026" style="position:absolute;margin-left:-46.45pt;margin-top:25.75pt;width:745.9pt;height:396.45pt;z-index:251645947" coordsize="94731,50347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">
                <v:group id="Group 71" o:spid="_x0000_s1027" style="position:absolute;left:26775;width:67956;height:10341" coordsize="67956,10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">
                  <v:group id="Group 56" o:spid="_x0000_s1028" style="position:absolute;top:1952;width:67956;height:8389" coordorigin="668" coordsize="60381,6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"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Left Bracket 53" o:spid="_x0000_s1029" type="#_x0000_t85" style="position:absolute;left:668;width:14154;height:6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" strokecolor="#0d0d0d [3069]" strokeweight="3.75pt">
                      <v:stroke joinstyle="miter"/>
                    </v:shape>
                    <v:shape id="Left Bracket 53" o:spid="_x0000_s1030" type="#_x0000_t85" style="position:absolute;left:47041;top:141;width:14008;height:6522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" strokecolor="#0d0d0d [3069]" strokeweight="3.75pt">
                      <v:stroke joinstyle="miter"/>
                    </v:shape>
                    <v:line id="Straight Connector 55" o:spid="_x0000_s1031" style="position:absolute;visibility:visible;mso-wrap-style:square" from="12536,0" to="2459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" strokecolor="#0d0d0d [3069]" strokeweight="3.75pt">
                      <v:stroke joinstyle="miter"/>
                    </v:line>
                    <v:line id="Straight Connector 55" o:spid="_x0000_s1032" style="position:absolute;flip:x;visibility:visible;mso-wrap-style:square" from="37518,140" to="51731,1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" strokecolor="#0d0d0d [3069]" strokeweight="3.75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33" type="#_x0000_t202" style="position:absolute;left:25087;width:17644;height:39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" filled="f" stroked="f" strokeweight=".5pt">
                    <v:textbox>
                      <w:txbxContent>
                        <w:p w14:paraId="4C4A9FFD" w14:textId="4811EB77" w:rsidR="001766F7" w:rsidRPr="006D1ECA" w:rsidRDefault="001766F7" w:rsidP="001766F7">
                          <w:pPr>
                            <w:jc w:val="center"/>
                            <w:rPr>
                              <w:rFonts w:ascii="Jost SemiBold" w:hAnsi="Jost SemiBold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1ECA">
                            <w:rPr>
                              <w:rFonts w:ascii="Jost SemiBold" w:hAnsi="Jost SemiBold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Purpose</w:t>
                          </w:r>
                        </w:p>
                      </w:txbxContent>
                    </v:textbox>
                  </v:shape>
                </v:group>
                <v:group id="Group 57" o:spid="_x0000_s1034" style="position:absolute;left:28868;top:6527;width:61928;height:43820" coordorigin="-1" coordsize="51900,338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">
                  <v:rect id="Rectangle 50" o:spid="_x0000_s1035" style="position:absolute;left:21078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" fillcolor="#e6e6e6" stroked="f" strokeweight="1.5pt"/>
                  <v:rect id="Rectangle 50" o:spid="_x0000_s1036" style="position:absolute;left:26;top:3;width:9861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" fillcolor="#e6e6e6" stroked="f" strokeweight="1.5pt"/>
                  <v:rect id="Rectangle 50" o:spid="_x0000_s1037" style="position:absolute;left:10587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" fillcolor="#e6e6e6" stroked="f" strokeweight="1.5pt"/>
                  <v:rect id="Rectangle 50" o:spid="_x0000_s1038" style="position:absolute;left:42037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" fillcolor="#e6e6e6" stroked="f" strokeweight="1.5pt"/>
                  <v:rect id="Rectangle 50" o:spid="_x0000_s1039" style="position:absolute;left:31546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" fillcolor="#e6e6e6" stroked="f" strokeweight="1.5pt"/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agon 49" o:spid="_x0000_s1040" type="#_x0000_t15" style="position:absolute;left:743;top:-744;width:8423;height:9911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" adj="10800" fillcolor="white [3212]" strokecolor="#e6e6e6" strokeweight="2.25pt"/>
                  <v:shape id="Pentagon 49" o:spid="_x0000_s1041" type="#_x0000_t15" style="position:absolute;left:11303;top:-744;width:8423;height:991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" adj="10800" fillcolor="white [3212]" strokecolor="#e6e6e6" strokeweight="2.25pt"/>
                  <v:shape id="Pentagon 49" o:spid="_x0000_s1042" type="#_x0000_t15" style="position:absolute;left:21793;top:-744;width:8423;height:991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" adj="10800" fillcolor="white [3212]" strokecolor="#e6e6e6" strokeweight="2.25pt"/>
                  <v:shape id="Pentagon 49" o:spid="_x0000_s1043" type="#_x0000_t15" style="position:absolute;left:32261;top:-745;width:8423;height:991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" adj="10800" fillcolor="white [3212]" strokecolor="#e6e6e6" strokeweight="2.25pt"/>
                  <v:shape id="Pentagon 49" o:spid="_x0000_s1044" type="#_x0000_t15" style="position:absolute;left:42680;top:-744;width:8423;height:991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" adj="10800" fillcolor="white [3212]" strokecolor="#e6e6e6" strokeweight="2.25pt"/>
                </v:group>
                <v:group id="Group 69" o:spid="_x0000_s1045" style="position:absolute;top:21680;width:94011;height:28600" coordsize="94011,285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">
                  <v:group id="Group 61" o:spid="_x0000_s1046" style="position:absolute;width:94011;height:28599" coordsize="87032,24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">
                    <v:rect id="Rectangle 52" o:spid="_x0000_s1047" style="position:absolute;width:87032;height:67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" filled="f" strokecolor="#ffc000" strokeweight="3pt"/>
                    <v:rect id="Rectangle 52" o:spid="_x0000_s1048" style="position:absolute;top:8740;width:87026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" filled="f" strokecolor="#66a2a5" strokeweight="3pt"/>
                    <v:rect id="Rectangle 52" o:spid="_x0000_s1049" style="position:absolute;top:17615;width:87026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" filled="f" strokecolor="#349dcb" strokeweight="3pt"/>
                    <v:shape id="Pentagon 49" o:spid="_x0000_s1050" type="#_x0000_t15" style="position:absolute;left:7;top:6;width:24759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" adj="18666" fillcolor="#ffb200" stroked="f" strokeweight="1.5pt"/>
                    <v:shape id="Pentagon 49" o:spid="_x0000_s1051" type="#_x0000_t15" style="position:absolute;left:7;top:8881;width:24759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" adj="18666" fillcolor="#66a2a5" stroked="f" strokeweight="1.5pt"/>
                    <v:shape id="Pentagon 49" o:spid="_x0000_s1052" type="#_x0000_t15" style="position:absolute;left:7;top:17487;width:24759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" adj="18666" fillcolor="#349dcb" stroked="f" strokeweight="1.5pt"/>
                  </v:group>
                  <v:group id="Group 67" o:spid="_x0000_s1053" style="position:absolute;left:787;top:395;width:22193;height:27756" coordorigin=",2086" coordsize="22197,27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">
                    <v:shape id="Text Box 54" o:spid="_x0000_s1054" type="#_x0000_t202" style="position:absolute;left:8987;top:3057;width:13132;height:3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" filled="f" stroked="f" strokeweight=".5pt">
                      <v:textbox>
                        <w:txbxContent>
                          <w:p w14:paraId="245287C0" w14:textId="77777777" w:rsidR="001766F7" w:rsidRPr="00E106AB" w:rsidRDefault="001766F7" w:rsidP="001766F7">
                            <w:pPr>
                              <w:jc w:val="right"/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106AB"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Time</w:t>
                            </w:r>
                          </w:p>
                        </w:txbxContent>
                      </v:textbox>
                    </v:shape>
                    <v:shape id="Text Box 54" o:spid="_x0000_s1055" type="#_x0000_t202" style="position:absolute;left:8987;top:13461;width:13132;height:3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" filled="f" stroked="f" strokeweight=".5pt">
                      <v:textbox>
                        <w:txbxContent>
                          <w:p w14:paraId="51E039B3" w14:textId="77777777" w:rsidR="001766F7" w:rsidRPr="00E106AB" w:rsidRDefault="001766F7" w:rsidP="001766F7">
                            <w:pPr>
                              <w:jc w:val="right"/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106AB"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Talent</w:t>
                            </w:r>
                          </w:p>
                        </w:txbxContent>
                      </v:textbox>
                    </v:shape>
                    <v:shape id="Text Box 54" o:spid="_x0000_s1056" type="#_x0000_t202" style="position:absolute;left:9065;top:23731;width:13132;height:3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" filled="f" stroked="f" strokeweight=".5pt">
                      <v:textbox>
                        <w:txbxContent>
                          <w:p w14:paraId="37E50071" w14:textId="77777777" w:rsidR="001766F7" w:rsidRPr="00E106AB" w:rsidRDefault="001766F7" w:rsidP="001766F7">
                            <w:pPr>
                              <w:jc w:val="right"/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106AB"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Treasure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60" o:spid="_x0000_s1057" type="#_x0000_t75" alt="Clock with solid fill" style="position:absolute;top:2086;width:7269;height:72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">
                      <v:imagedata r:id="rId14" o:title="Clock with solid fill"/>
                    </v:shape>
                    <v:shape id="Graphic 63" o:spid="_x0000_s1058" type="#_x0000_t75" alt="Excellent outline" style="position:absolute;top:12337;width:6878;height:68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">
                      <v:imagedata r:id="rId15" o:title="Excellent outline"/>
                    </v:shape>
                    <v:shape id="Graphic 64" o:spid="_x0000_s1059" type="#_x0000_t75" alt="Diamond with solid fill" style="position:absolute;top:22850;width:6992;height:69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">
                      <v:imagedata r:id="rId16" o:title="Diamond with solid fill"/>
                    </v:shape>
                  </v:group>
                </v:group>
              </v:group>
            </w:pict>
          </mc:Fallback>
        </mc:AlternateContent>
      </w:r>
    </w:p>
    <w:p w14:paraId="5DBF19A6" w14:textId="77777777" w:rsidR="000A1BC1" w:rsidRDefault="000A1BC1" w:rsidP="00E97132">
      <w:pPr>
        <w:spacing w:after="0" w:line="240" w:lineRule="auto"/>
        <w:rPr>
          <w:rFonts w:ascii="Jost" w:hAnsi="Jost"/>
        </w:rPr>
      </w:pPr>
    </w:p>
    <w:p w14:paraId="0747DA16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6A863D3B" w14:textId="2BA87DE2" w:rsidR="00FE3E3D" w:rsidRDefault="00FE3E3D" w:rsidP="00E97132">
      <w:pPr>
        <w:spacing w:after="0" w:line="240" w:lineRule="auto"/>
        <w:rPr>
          <w:rFonts w:ascii="Jost" w:hAnsi="Jost"/>
        </w:rPr>
      </w:pPr>
    </w:p>
    <w:p w14:paraId="3AE7E5F6" w14:textId="66A67594" w:rsidR="00FE3E3D" w:rsidRDefault="00FE3E3D" w:rsidP="00E97132">
      <w:pPr>
        <w:spacing w:after="0" w:line="240" w:lineRule="auto"/>
        <w:rPr>
          <w:rFonts w:ascii="Jost" w:hAnsi="Jost"/>
        </w:rPr>
      </w:pPr>
    </w:p>
    <w:p w14:paraId="6D6DECED" w14:textId="62DD3038" w:rsidR="00FE3E3D" w:rsidRDefault="00FE3E3D" w:rsidP="00E97132">
      <w:pPr>
        <w:spacing w:after="0" w:line="240" w:lineRule="auto"/>
        <w:rPr>
          <w:rFonts w:ascii="Jost" w:hAnsi="Jost"/>
        </w:rPr>
      </w:pPr>
    </w:p>
    <w:p w14:paraId="2D2722C8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516E0EAC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0635C949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58779F1B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001FA162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587EE685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175E65D2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1B74E190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6DFE1498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47690FC4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248EB87B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12481E34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73BB6A5C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77EC3179" w14:textId="77777777" w:rsidR="00FE3E3D" w:rsidRDefault="00FE3E3D" w:rsidP="00E97132">
      <w:pPr>
        <w:spacing w:after="0" w:line="240" w:lineRule="auto"/>
        <w:rPr>
          <w:rFonts w:ascii="Jost" w:hAnsi="Jost"/>
        </w:rPr>
        <w:sectPr w:rsidR="00FE3E3D" w:rsidSect="00C6170C">
          <w:headerReference w:type="default" r:id="rId17"/>
          <w:footerReference w:type="default" r:id="rId18"/>
          <w:headerReference w:type="first" r:id="rId19"/>
          <w:footerReference w:type="first" r:id="rId2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B32D7EF" w14:textId="77777777" w:rsidR="00FE3E3D" w:rsidRDefault="00FE3E3D" w:rsidP="00FE3E3D">
      <w:pPr>
        <w:spacing w:after="0" w:line="240" w:lineRule="auto"/>
        <w:rPr>
          <w:rFonts w:ascii="Jost" w:hAnsi="Jost"/>
        </w:rPr>
      </w:pPr>
    </w:p>
    <w:p w14:paraId="0371D992" w14:textId="77777777" w:rsidR="00376DC8" w:rsidRDefault="00376DC8" w:rsidP="00FE3E3D">
      <w:pPr>
        <w:spacing w:after="0" w:line="240" w:lineRule="auto"/>
        <w:rPr>
          <w:rFonts w:ascii="Jost" w:hAnsi="Jost"/>
        </w:rPr>
      </w:pPr>
    </w:p>
    <w:p w14:paraId="06A26420" w14:textId="70593B2A" w:rsidR="00376DC8" w:rsidRPr="00B87CC0" w:rsidRDefault="00376DC8" w:rsidP="00376DC8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  <w:r>
        <w:rPr>
          <w:rFonts w:ascii="Jost" w:hAnsi="Jost"/>
        </w:rPr>
        <w:t>As a family, let’s choose one top value to expand upon:</w:t>
      </w:r>
      <w:r>
        <w:rPr>
          <w:rFonts w:ascii="Jost" w:hAnsi="Jost"/>
          <w:color w:val="000000" w:themeColor="text1"/>
          <w:sz w:val="26"/>
          <w:szCs w:val="26"/>
        </w:rPr>
        <w:t xml:space="preserve"> _</w:t>
      </w:r>
      <w:r w:rsidRPr="00B87CC0">
        <w:rPr>
          <w:rFonts w:ascii="Jost" w:hAnsi="Jost"/>
          <w:color w:val="000000" w:themeColor="text1"/>
          <w:sz w:val="26"/>
          <w:szCs w:val="26"/>
        </w:rPr>
        <w:t>_</w:t>
      </w:r>
      <w:r>
        <w:rPr>
          <w:rFonts w:ascii="Jost" w:hAnsi="Jost"/>
          <w:color w:val="000000" w:themeColor="text1"/>
          <w:sz w:val="26"/>
          <w:szCs w:val="26"/>
        </w:rPr>
        <w:t>_</w:t>
      </w:r>
    </w:p>
    <w:tbl>
      <w:tblPr>
        <w:tblStyle w:val="GridTable1Light-Accent1"/>
        <w:tblW w:w="6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120"/>
      </w:tblGrid>
      <w:tr w:rsidR="00376DC8" w:rsidRPr="00327391" w14:paraId="408BA7BE" w14:textId="77777777" w:rsidTr="00A14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nil"/>
              <w:bottom w:val="single" w:sz="4" w:space="0" w:color="2F3641"/>
            </w:tcBorders>
          </w:tcPr>
          <w:p w14:paraId="1EE7E011" w14:textId="77777777" w:rsidR="00376DC8" w:rsidRPr="00327391" w:rsidRDefault="00376DC8" w:rsidP="00A14972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376DC8" w:rsidRPr="00327391" w14:paraId="7EA0DE2F" w14:textId="77777777" w:rsidTr="00A14972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single" w:sz="4" w:space="0" w:color="2F3641"/>
              <w:bottom w:val="single" w:sz="4" w:space="0" w:color="2F3641"/>
            </w:tcBorders>
          </w:tcPr>
          <w:p w14:paraId="48AF0D5F" w14:textId="77777777" w:rsidR="00376DC8" w:rsidRPr="00327391" w:rsidRDefault="00376DC8" w:rsidP="00A14972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</w:tbl>
    <w:p w14:paraId="30FE7AB8" w14:textId="77777777" w:rsidR="00376DC8" w:rsidRDefault="00376DC8" w:rsidP="00376DC8">
      <w:pPr>
        <w:spacing w:after="0" w:line="240" w:lineRule="auto"/>
        <w:rPr>
          <w:rFonts w:ascii="Jost" w:hAnsi="Jost"/>
        </w:rPr>
      </w:pPr>
    </w:p>
    <w:p w14:paraId="23D36329" w14:textId="77777777" w:rsidR="00376DC8" w:rsidRDefault="00376DC8" w:rsidP="00376DC8">
      <w:pPr>
        <w:spacing w:after="0" w:line="240" w:lineRule="auto"/>
        <w:rPr>
          <w:rFonts w:ascii="Jost" w:hAnsi="Jost"/>
        </w:rPr>
      </w:pPr>
    </w:p>
    <w:p w14:paraId="06AFF656" w14:textId="740FF914" w:rsidR="00376DC8" w:rsidRPr="00B87CC0" w:rsidRDefault="00376DC8" w:rsidP="00376DC8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  <w:r>
        <w:rPr>
          <w:rFonts w:ascii="Jost" w:hAnsi="Jost"/>
        </w:rPr>
        <w:t>How can I personally contribute to resourcing this family value?</w:t>
      </w:r>
      <w:r w:rsidRPr="00376DC8">
        <w:rPr>
          <w:rFonts w:ascii="Jost" w:hAnsi="Jost"/>
          <w:color w:val="000000" w:themeColor="text1"/>
          <w:sz w:val="26"/>
          <w:szCs w:val="26"/>
        </w:rPr>
        <w:t xml:space="preserve"> </w:t>
      </w:r>
      <w:r>
        <w:rPr>
          <w:rFonts w:ascii="Jost" w:hAnsi="Jost"/>
          <w:color w:val="000000" w:themeColor="text1"/>
          <w:sz w:val="26"/>
          <w:szCs w:val="26"/>
        </w:rPr>
        <w:t>__________________</w:t>
      </w:r>
      <w:r w:rsidRPr="00B87CC0">
        <w:rPr>
          <w:rFonts w:ascii="Jost" w:hAnsi="Jost"/>
          <w:color w:val="000000" w:themeColor="text1"/>
          <w:sz w:val="26"/>
          <w:szCs w:val="26"/>
        </w:rPr>
        <w:t>_____</w:t>
      </w:r>
      <w:r>
        <w:rPr>
          <w:rFonts w:ascii="Jost" w:hAnsi="Jost"/>
          <w:color w:val="000000" w:themeColor="text1"/>
          <w:sz w:val="26"/>
          <w:szCs w:val="26"/>
        </w:rPr>
        <w:t>_______________</w:t>
      </w:r>
      <w:r w:rsidRPr="00B87CC0">
        <w:rPr>
          <w:rFonts w:ascii="Jost" w:hAnsi="Jost"/>
          <w:color w:val="000000" w:themeColor="text1"/>
          <w:sz w:val="26"/>
          <w:szCs w:val="26"/>
        </w:rPr>
        <w:t>___</w:t>
      </w:r>
    </w:p>
    <w:tbl>
      <w:tblPr>
        <w:tblStyle w:val="GridTable1Light-Accent1"/>
        <w:tblW w:w="6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120"/>
      </w:tblGrid>
      <w:tr w:rsidR="00376DC8" w:rsidRPr="00327391" w14:paraId="72334BE0" w14:textId="77777777" w:rsidTr="00A14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nil"/>
              <w:bottom w:val="single" w:sz="4" w:space="0" w:color="2F3641"/>
            </w:tcBorders>
          </w:tcPr>
          <w:p w14:paraId="2789F2C6" w14:textId="77777777" w:rsidR="00376DC8" w:rsidRPr="00327391" w:rsidRDefault="00376DC8" w:rsidP="00A14972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376DC8" w:rsidRPr="00327391" w14:paraId="60F69DFF" w14:textId="77777777" w:rsidTr="00A14972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single" w:sz="4" w:space="0" w:color="2F3641"/>
              <w:bottom w:val="single" w:sz="4" w:space="0" w:color="2F3641"/>
            </w:tcBorders>
          </w:tcPr>
          <w:p w14:paraId="34F2C830" w14:textId="77777777" w:rsidR="00376DC8" w:rsidRPr="00327391" w:rsidRDefault="00376DC8" w:rsidP="00A14972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376DC8" w:rsidRPr="00327391" w14:paraId="68BE41AB" w14:textId="77777777" w:rsidTr="00A14972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single" w:sz="4" w:space="0" w:color="2F3641"/>
              <w:bottom w:val="single" w:sz="4" w:space="0" w:color="2F3641"/>
            </w:tcBorders>
          </w:tcPr>
          <w:p w14:paraId="70182131" w14:textId="77777777" w:rsidR="00376DC8" w:rsidRPr="00327391" w:rsidRDefault="00376DC8" w:rsidP="00A14972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</w:tbl>
    <w:p w14:paraId="1EE660D8" w14:textId="65EA3A79" w:rsidR="00376DC8" w:rsidRDefault="00376DC8" w:rsidP="00FE3E3D">
      <w:pPr>
        <w:spacing w:after="0" w:line="240" w:lineRule="auto"/>
        <w:rPr>
          <w:rFonts w:ascii="Jost" w:hAnsi="Jost"/>
        </w:rPr>
      </w:pPr>
    </w:p>
    <w:p w14:paraId="2704F27B" w14:textId="77777777" w:rsidR="00376DC8" w:rsidRDefault="00376DC8" w:rsidP="00FE3E3D">
      <w:pPr>
        <w:spacing w:after="0" w:line="240" w:lineRule="auto"/>
        <w:rPr>
          <w:rFonts w:ascii="Jost" w:hAnsi="Jost"/>
        </w:rPr>
      </w:pPr>
    </w:p>
    <w:p w14:paraId="2892B1BC" w14:textId="18C2E478" w:rsidR="004E5A59" w:rsidRPr="00B87CC0" w:rsidRDefault="004E5A59" w:rsidP="00376DC8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  <w:r w:rsidRPr="00B87CC0">
        <w:rPr>
          <w:rFonts w:ascii="Jost" w:hAnsi="Jost"/>
          <w:color w:val="000000" w:themeColor="text1"/>
          <w:sz w:val="26"/>
          <w:szCs w:val="26"/>
        </w:rPr>
        <w:t>How I will invest my time</w:t>
      </w:r>
      <w:r w:rsidR="001C6AD8">
        <w:rPr>
          <w:rFonts w:ascii="Jost" w:hAnsi="Jost"/>
          <w:color w:val="000000" w:themeColor="text1"/>
          <w:sz w:val="26"/>
          <w:szCs w:val="26"/>
        </w:rPr>
        <w:t>:</w:t>
      </w:r>
      <w:r w:rsidRPr="00B87CC0">
        <w:rPr>
          <w:rFonts w:ascii="Jost" w:hAnsi="Jost"/>
          <w:color w:val="000000" w:themeColor="text1"/>
          <w:sz w:val="26"/>
          <w:szCs w:val="26"/>
        </w:rPr>
        <w:t xml:space="preserve"> </w:t>
      </w:r>
      <w:r w:rsidR="001C6AD8">
        <w:rPr>
          <w:rFonts w:ascii="Jost" w:hAnsi="Jost"/>
          <w:color w:val="000000" w:themeColor="text1"/>
          <w:sz w:val="26"/>
          <w:szCs w:val="26"/>
        </w:rPr>
        <w:t>_</w:t>
      </w:r>
      <w:r w:rsidRPr="00B87CC0">
        <w:rPr>
          <w:rFonts w:ascii="Jost" w:hAnsi="Jost"/>
          <w:color w:val="000000" w:themeColor="text1"/>
          <w:sz w:val="26"/>
          <w:szCs w:val="26"/>
        </w:rPr>
        <w:t>_____</w:t>
      </w:r>
      <w:r w:rsidR="00376DC8">
        <w:rPr>
          <w:rFonts w:ascii="Jost" w:hAnsi="Jost"/>
          <w:color w:val="000000" w:themeColor="text1"/>
          <w:sz w:val="26"/>
          <w:szCs w:val="26"/>
        </w:rPr>
        <w:t>_______________</w:t>
      </w:r>
      <w:r w:rsidRPr="00B87CC0">
        <w:rPr>
          <w:rFonts w:ascii="Jost" w:hAnsi="Jost"/>
          <w:color w:val="000000" w:themeColor="text1"/>
          <w:sz w:val="26"/>
          <w:szCs w:val="26"/>
        </w:rPr>
        <w:t>___</w:t>
      </w:r>
    </w:p>
    <w:tbl>
      <w:tblPr>
        <w:tblStyle w:val="GridTable1Light-Accent1"/>
        <w:tblW w:w="6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120"/>
      </w:tblGrid>
      <w:tr w:rsidR="004E5A59" w:rsidRPr="00327391" w14:paraId="43AC3A6F" w14:textId="77777777" w:rsidTr="00376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nil"/>
              <w:bottom w:val="single" w:sz="4" w:space="0" w:color="2F3641"/>
            </w:tcBorders>
          </w:tcPr>
          <w:p w14:paraId="1EB93ED5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64CF4C55" w14:textId="77777777" w:rsidTr="00376DC8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single" w:sz="4" w:space="0" w:color="2F3641"/>
              <w:bottom w:val="single" w:sz="4" w:space="0" w:color="2F3641"/>
            </w:tcBorders>
          </w:tcPr>
          <w:p w14:paraId="414A91FC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675B53" w:rsidRPr="00327391" w14:paraId="733088D4" w14:textId="77777777" w:rsidTr="00376DC8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single" w:sz="4" w:space="0" w:color="2F3641"/>
              <w:bottom w:val="single" w:sz="4" w:space="0" w:color="2F3641"/>
            </w:tcBorders>
          </w:tcPr>
          <w:p w14:paraId="3358DD5A" w14:textId="77777777" w:rsidR="00675B53" w:rsidRPr="00327391" w:rsidRDefault="00675B53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7D589021" w14:textId="77777777" w:rsidTr="00376DC8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single" w:sz="4" w:space="0" w:color="2F3641"/>
              <w:bottom w:val="single" w:sz="4" w:space="0" w:color="2F3641"/>
            </w:tcBorders>
          </w:tcPr>
          <w:p w14:paraId="66D7BC1D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</w:tbl>
    <w:p w14:paraId="08B1F3BA" w14:textId="77777777" w:rsidR="00675B53" w:rsidRDefault="00675B53" w:rsidP="004E5A59">
      <w:pPr>
        <w:spacing w:after="0" w:line="240" w:lineRule="auto"/>
        <w:rPr>
          <w:rFonts w:ascii="Jost" w:hAnsi="Jost"/>
          <w:sz w:val="26"/>
          <w:szCs w:val="26"/>
        </w:rPr>
      </w:pPr>
    </w:p>
    <w:p w14:paraId="0199FA91" w14:textId="77777777" w:rsidR="00675B53" w:rsidRPr="00327391" w:rsidRDefault="00675B53" w:rsidP="004E5A59">
      <w:pPr>
        <w:spacing w:after="0" w:line="240" w:lineRule="auto"/>
        <w:rPr>
          <w:rFonts w:ascii="Jost" w:hAnsi="Jost"/>
          <w:sz w:val="26"/>
          <w:szCs w:val="26"/>
        </w:rPr>
      </w:pPr>
    </w:p>
    <w:p w14:paraId="1D99E76B" w14:textId="77777777" w:rsidR="004E5A59" w:rsidRPr="00327391" w:rsidRDefault="004E5A59" w:rsidP="004E5A59">
      <w:pPr>
        <w:spacing w:after="0" w:line="240" w:lineRule="auto"/>
        <w:rPr>
          <w:rFonts w:ascii="Jost" w:hAnsi="Jost"/>
          <w:sz w:val="26"/>
          <w:szCs w:val="26"/>
        </w:rPr>
      </w:pPr>
    </w:p>
    <w:p w14:paraId="344FB4E9" w14:textId="3DB356D8" w:rsidR="004E5A59" w:rsidRPr="00B87CC0" w:rsidRDefault="004E5A59" w:rsidP="00376DC8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  <w:r w:rsidRPr="00B87CC0">
        <w:rPr>
          <w:rFonts w:ascii="Jost" w:hAnsi="Jost"/>
          <w:color w:val="000000" w:themeColor="text1"/>
          <w:sz w:val="26"/>
          <w:szCs w:val="26"/>
        </w:rPr>
        <w:t>How I will invest my talent</w:t>
      </w:r>
      <w:r w:rsidR="001C6AD8">
        <w:rPr>
          <w:rFonts w:ascii="Jost" w:hAnsi="Jost"/>
          <w:color w:val="000000" w:themeColor="text1"/>
          <w:sz w:val="26"/>
          <w:szCs w:val="26"/>
        </w:rPr>
        <w:t>: __</w:t>
      </w:r>
      <w:r w:rsidRPr="00B87CC0">
        <w:rPr>
          <w:rFonts w:ascii="Jost" w:hAnsi="Jost"/>
          <w:color w:val="000000" w:themeColor="text1"/>
          <w:sz w:val="26"/>
          <w:szCs w:val="26"/>
        </w:rPr>
        <w:t>____</w:t>
      </w:r>
      <w:r w:rsidR="00376DC8">
        <w:rPr>
          <w:rFonts w:ascii="Jost" w:hAnsi="Jost"/>
          <w:color w:val="000000" w:themeColor="text1"/>
          <w:sz w:val="26"/>
          <w:szCs w:val="26"/>
        </w:rPr>
        <w:t>______________</w:t>
      </w:r>
      <w:r w:rsidRPr="00B87CC0">
        <w:rPr>
          <w:rFonts w:ascii="Jost" w:hAnsi="Jost"/>
          <w:color w:val="000000" w:themeColor="text1"/>
          <w:sz w:val="26"/>
          <w:szCs w:val="26"/>
        </w:rPr>
        <w:t>____</w:t>
      </w:r>
    </w:p>
    <w:tbl>
      <w:tblPr>
        <w:tblStyle w:val="GridTable1Light-Accent1"/>
        <w:tblW w:w="6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120"/>
      </w:tblGrid>
      <w:tr w:rsidR="004E5A59" w:rsidRPr="00327391" w14:paraId="471B84F6" w14:textId="77777777" w:rsidTr="00327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nil"/>
              <w:bottom w:val="single" w:sz="4" w:space="0" w:color="2F3641"/>
            </w:tcBorders>
          </w:tcPr>
          <w:p w14:paraId="70DC1B98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01090326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05C8BD0B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627B8BE5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51CA8C77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39AD6105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38B2AD41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18EA467A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4B6FBE74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523E7B63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000000" w:themeColor="text1"/>
            </w:tcBorders>
          </w:tcPr>
          <w:p w14:paraId="6E9E8418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</w:tbl>
    <w:p w14:paraId="421069BE" w14:textId="77777777" w:rsidR="004E5A59" w:rsidRPr="00327391" w:rsidRDefault="004E5A59" w:rsidP="004E5A59">
      <w:pPr>
        <w:spacing w:after="0" w:line="240" w:lineRule="auto"/>
        <w:rPr>
          <w:rFonts w:ascii="Jost" w:hAnsi="Jost"/>
          <w:sz w:val="26"/>
          <w:szCs w:val="26"/>
        </w:rPr>
      </w:pPr>
    </w:p>
    <w:p w14:paraId="0AB583A1" w14:textId="77777777" w:rsidR="00327391" w:rsidRPr="00327391" w:rsidRDefault="00327391" w:rsidP="00327391">
      <w:pPr>
        <w:spacing w:after="0" w:line="240" w:lineRule="auto"/>
        <w:rPr>
          <w:rFonts w:ascii="Jost" w:hAnsi="Jost"/>
          <w:sz w:val="26"/>
          <w:szCs w:val="26"/>
        </w:rPr>
      </w:pPr>
    </w:p>
    <w:p w14:paraId="708776A6" w14:textId="71FE9CBB" w:rsidR="004E5A59" w:rsidRPr="00B87CC0" w:rsidRDefault="004E5A59" w:rsidP="00327391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  <w:r w:rsidRPr="00B87CC0">
        <w:rPr>
          <w:rFonts w:ascii="Jost" w:hAnsi="Jost"/>
          <w:color w:val="000000" w:themeColor="text1"/>
          <w:sz w:val="26"/>
          <w:szCs w:val="26"/>
        </w:rPr>
        <w:t>How I will invest my treasure</w:t>
      </w:r>
      <w:r w:rsidR="001C6AD8">
        <w:rPr>
          <w:rFonts w:ascii="Jost" w:hAnsi="Jost"/>
          <w:color w:val="000000" w:themeColor="text1"/>
          <w:sz w:val="26"/>
          <w:szCs w:val="26"/>
        </w:rPr>
        <w:t xml:space="preserve">: </w:t>
      </w:r>
      <w:r w:rsidRPr="00B87CC0">
        <w:rPr>
          <w:rFonts w:ascii="Jost" w:hAnsi="Jost"/>
          <w:color w:val="000000" w:themeColor="text1"/>
          <w:sz w:val="26"/>
          <w:szCs w:val="26"/>
        </w:rPr>
        <w:t>_</w:t>
      </w:r>
      <w:r w:rsidR="001C6AD8">
        <w:rPr>
          <w:rFonts w:ascii="Jost" w:hAnsi="Jost"/>
          <w:color w:val="000000" w:themeColor="text1"/>
          <w:sz w:val="26"/>
          <w:szCs w:val="26"/>
        </w:rPr>
        <w:t>__</w:t>
      </w:r>
      <w:r w:rsidRPr="00B87CC0">
        <w:rPr>
          <w:rFonts w:ascii="Jost" w:hAnsi="Jost"/>
          <w:color w:val="000000" w:themeColor="text1"/>
          <w:sz w:val="26"/>
          <w:szCs w:val="26"/>
        </w:rPr>
        <w:t>____</w:t>
      </w:r>
      <w:r w:rsidR="00376DC8">
        <w:rPr>
          <w:rFonts w:ascii="Jost" w:hAnsi="Jost"/>
          <w:color w:val="000000" w:themeColor="text1"/>
          <w:sz w:val="26"/>
          <w:szCs w:val="26"/>
        </w:rPr>
        <w:t>___________</w:t>
      </w:r>
      <w:r w:rsidRPr="00B87CC0">
        <w:rPr>
          <w:rFonts w:ascii="Jost" w:hAnsi="Jost"/>
          <w:color w:val="000000" w:themeColor="text1"/>
          <w:sz w:val="26"/>
          <w:szCs w:val="26"/>
        </w:rPr>
        <w:t>___</w:t>
      </w:r>
    </w:p>
    <w:tbl>
      <w:tblPr>
        <w:tblStyle w:val="GridTable1Light-Accent1"/>
        <w:tblW w:w="6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120"/>
      </w:tblGrid>
      <w:tr w:rsidR="004E5A59" w:rsidRPr="00327391" w14:paraId="7E516ABF" w14:textId="77777777" w:rsidTr="00675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nil"/>
              <w:bottom w:val="single" w:sz="4" w:space="0" w:color="2F3641"/>
            </w:tcBorders>
          </w:tcPr>
          <w:p w14:paraId="17DFC33B" w14:textId="77777777" w:rsidR="004E5A59" w:rsidRPr="00327391" w:rsidRDefault="004E5A59" w:rsidP="00783E68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4E5A59" w:rsidRPr="00327391" w14:paraId="074F40EB" w14:textId="77777777" w:rsidTr="00675B53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single" w:sz="4" w:space="0" w:color="2F3641"/>
              <w:bottom w:val="single" w:sz="4" w:space="0" w:color="2F3641"/>
            </w:tcBorders>
          </w:tcPr>
          <w:p w14:paraId="14792A0F" w14:textId="77777777" w:rsidR="004E5A59" w:rsidRPr="00327391" w:rsidRDefault="004E5A59" w:rsidP="00783E68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4E5A59" w:rsidRPr="00327391" w14:paraId="16ED4277" w14:textId="77777777" w:rsidTr="00675B53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single" w:sz="4" w:space="0" w:color="2F3641"/>
              <w:bottom w:val="single" w:sz="4" w:space="0" w:color="2F3641"/>
            </w:tcBorders>
          </w:tcPr>
          <w:p w14:paraId="067A2515" w14:textId="77777777" w:rsidR="004E5A59" w:rsidRPr="00327391" w:rsidRDefault="004E5A59" w:rsidP="00783E68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4E5A59" w:rsidRPr="00327391" w14:paraId="66F07A39" w14:textId="77777777" w:rsidTr="00675B53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single" w:sz="4" w:space="0" w:color="2F3641"/>
              <w:bottom w:val="single" w:sz="4" w:space="0" w:color="2F3641"/>
            </w:tcBorders>
          </w:tcPr>
          <w:p w14:paraId="271B8CAC" w14:textId="77777777" w:rsidR="004E5A59" w:rsidRPr="00327391" w:rsidRDefault="004E5A59" w:rsidP="00783E68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4E5A59" w:rsidRPr="00327391" w14:paraId="05A8DC1B" w14:textId="77777777" w:rsidTr="00675B53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tcBorders>
              <w:top w:val="single" w:sz="4" w:space="0" w:color="2F3641"/>
              <w:bottom w:val="single" w:sz="4" w:space="0" w:color="2F3641"/>
            </w:tcBorders>
          </w:tcPr>
          <w:p w14:paraId="328DD172" w14:textId="77777777" w:rsidR="004E5A59" w:rsidRPr="00327391" w:rsidRDefault="004E5A59" w:rsidP="00783E68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</w:tbl>
    <w:p w14:paraId="18030945" w14:textId="77777777" w:rsidR="00C211C7" w:rsidRPr="00327391" w:rsidRDefault="00C211C7" w:rsidP="004E5A59">
      <w:pPr>
        <w:spacing w:after="0" w:line="240" w:lineRule="auto"/>
        <w:rPr>
          <w:rFonts w:ascii="Jost" w:hAnsi="Jost"/>
          <w:sz w:val="26"/>
          <w:szCs w:val="26"/>
        </w:rPr>
      </w:pPr>
    </w:p>
    <w:p w14:paraId="2F270423" w14:textId="77777777" w:rsidR="00C211C7" w:rsidRDefault="00C211C7" w:rsidP="004E5A59">
      <w:pPr>
        <w:spacing w:after="0" w:line="240" w:lineRule="auto"/>
        <w:rPr>
          <w:rFonts w:ascii="Jost" w:hAnsi="Jost"/>
        </w:rPr>
        <w:sectPr w:rsidR="00C211C7" w:rsidSect="00FE3E3D">
          <w:pgSz w:w="15840" w:h="12240" w:orient="landscape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6D67D46" w14:textId="25896F80" w:rsidR="00C211C7" w:rsidRPr="004816D9" w:rsidRDefault="00B87CC0" w:rsidP="004E5A59">
      <w:pPr>
        <w:spacing w:after="0" w:line="240" w:lineRule="auto"/>
        <w:rPr>
          <w:rFonts w:ascii="Jost" w:hAnsi="Jost"/>
        </w:rPr>
      </w:pPr>
      <w:r>
        <w:rPr>
          <w:rFonts w:ascii="Jost" w:hAnsi="Jost"/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4922" behindDoc="1" locked="0" layoutInCell="1" allowOverlap="1" wp14:anchorId="02EEF6B9" wp14:editId="498C9B1E">
                <wp:simplePos x="0" y="0"/>
                <wp:positionH relativeFrom="column">
                  <wp:posOffset>-990600</wp:posOffset>
                </wp:positionH>
                <wp:positionV relativeFrom="paragraph">
                  <wp:posOffset>381000</wp:posOffset>
                </wp:positionV>
                <wp:extent cx="10431888" cy="853440"/>
                <wp:effectExtent l="0" t="0" r="0" b="0"/>
                <wp:wrapNone/>
                <wp:docPr id="563550317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1888" cy="853440"/>
                        </a:xfrm>
                        <a:prstGeom prst="rect">
                          <a:avLst/>
                        </a:prstGeom>
                        <a:solidFill>
                          <a:srgbClr val="349D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29D1F" id="Rectangle 59" o:spid="_x0000_s1026" style="position:absolute;margin-left:-78pt;margin-top:30pt;width:821.4pt;height:67.2pt;z-index:-2516715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" fillcolor="#349dcb" stroked="f" strokeweight="1.5pt"/>
            </w:pict>
          </mc:Fallback>
        </mc:AlternateContent>
      </w:r>
    </w:p>
    <w:p w14:paraId="6D908FA3" w14:textId="71ECD3E2" w:rsidR="00423A75" w:rsidRDefault="00423A75" w:rsidP="004E5A59">
      <w:pPr>
        <w:spacing w:after="0" w:line="240" w:lineRule="auto"/>
        <w:rPr>
          <w:rFonts w:ascii="Jost" w:hAnsi="Jost"/>
        </w:rPr>
      </w:pPr>
    </w:p>
    <w:p w14:paraId="5DE35CAB" w14:textId="6ECF4376" w:rsidR="00423A75" w:rsidRPr="00B87CC0" w:rsidRDefault="00423A75" w:rsidP="00423A75">
      <w:pPr>
        <w:autoSpaceDE w:val="0"/>
        <w:autoSpaceDN w:val="0"/>
        <w:adjustRightInd w:val="0"/>
        <w:spacing w:after="0" w:line="240" w:lineRule="auto"/>
        <w:jc w:val="center"/>
        <w:rPr>
          <w:rFonts w:ascii="Jost" w:hAnsi="Jost" w:cs="AppleSystemUIFont"/>
          <w:color w:val="000000" w:themeColor="text1"/>
          <w:kern w:val="0"/>
          <w:sz w:val="26"/>
          <w:szCs w:val="26"/>
        </w:rPr>
      </w:pPr>
      <w:r w:rsidRPr="00B87CC0">
        <w:rPr>
          <w:rFonts w:ascii="Jost" w:hAnsi="Jost" w:cs="AppleSystemUIFont"/>
          <w:color w:val="000000" w:themeColor="text1"/>
          <w:kern w:val="0"/>
          <w:sz w:val="26"/>
          <w:szCs w:val="26"/>
        </w:rPr>
        <w:t>Write your top five COREvalues</w:t>
      </w:r>
      <w:r w:rsidR="00A345D6" w:rsidRPr="00B87CC0">
        <w:rPr>
          <w:rFonts w:ascii="Jost" w:hAnsi="Jost" w:cs="AppleSystemUIFont"/>
          <w:color w:val="000000" w:themeColor="text1"/>
          <w:kern w:val="0"/>
          <w:sz w:val="26"/>
          <w:szCs w:val="26"/>
        </w:rPr>
        <w:t>™</w:t>
      </w:r>
      <w:r w:rsidRPr="00B87CC0">
        <w:rPr>
          <w:rFonts w:ascii="Jost" w:hAnsi="Jost" w:cs="AppleSystemUIFont"/>
          <w:color w:val="000000" w:themeColor="text1"/>
          <w:kern w:val="0"/>
          <w:sz w:val="26"/>
          <w:szCs w:val="26"/>
        </w:rPr>
        <w:t xml:space="preserve"> under ‘Purpose’</w:t>
      </w:r>
    </w:p>
    <w:p w14:paraId="08DE799C" w14:textId="77777777" w:rsidR="00EF1A5C" w:rsidRPr="00B87CC0" w:rsidRDefault="00EF1A5C" w:rsidP="00EF1A5C">
      <w:pPr>
        <w:spacing w:after="0" w:line="240" w:lineRule="auto"/>
        <w:jc w:val="center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If our family focused a little bit more time, talent, or treasure, what value(s) would we focus on?</w:t>
      </w:r>
    </w:p>
    <w:p w14:paraId="14817572" w14:textId="513DD03F" w:rsidR="00A778BC" w:rsidRDefault="00B87CC0" w:rsidP="00423A75">
      <w:pPr>
        <w:spacing w:after="0" w:line="240" w:lineRule="auto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 w:rsidRPr="00B87CC0">
        <w:rPr>
          <w:rFonts w:ascii="Jost" w:hAnsi="Jost" w:cs="AppleSystemUIFont"/>
          <w:noProof/>
          <w:color w:val="000000" w:themeColor="text1"/>
          <w:kern w:val="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6B7426" wp14:editId="41318932">
                <wp:simplePos x="0" y="0"/>
                <wp:positionH relativeFrom="column">
                  <wp:posOffset>-592455</wp:posOffset>
                </wp:positionH>
                <wp:positionV relativeFrom="paragraph">
                  <wp:posOffset>321117</wp:posOffset>
                </wp:positionV>
                <wp:extent cx="9473188" cy="5034746"/>
                <wp:effectExtent l="12700" t="0" r="26670" b="20320"/>
                <wp:wrapNone/>
                <wp:docPr id="172439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3188" cy="5034746"/>
                          <a:chOff x="0" y="0"/>
                          <a:chExt cx="9473188" cy="5034746"/>
                        </a:xfrm>
                      </wpg:grpSpPr>
                      <wpg:grpSp>
                        <wpg:cNvPr id="191470484" name="Group 71"/>
                        <wpg:cNvGrpSpPr/>
                        <wpg:grpSpPr>
                          <a:xfrm>
                            <a:off x="2677523" y="0"/>
                            <a:ext cx="6795665" cy="1034101"/>
                            <a:chOff x="0" y="0"/>
                            <a:chExt cx="6795665" cy="1034101"/>
                          </a:xfrm>
                        </wpg:grpSpPr>
                        <wpg:grpSp>
                          <wpg:cNvPr id="1173383852" name="Group 56"/>
                          <wpg:cNvGrpSpPr/>
                          <wpg:grpSpPr>
                            <a:xfrm>
                              <a:off x="0" y="195217"/>
                              <a:ext cx="6795665" cy="838884"/>
                              <a:chOff x="66836" y="-85"/>
                              <a:chExt cx="6038111" cy="666407"/>
                            </a:xfrm>
                          </wpg:grpSpPr>
                          <wps:wsp>
                            <wps:cNvPr id="1852677692" name="Left Bracket 53"/>
                            <wps:cNvSpPr/>
                            <wps:spPr>
                              <a:xfrm>
                                <a:off x="66836" y="0"/>
                                <a:ext cx="1415414" cy="652145"/>
                              </a:xfrm>
                              <a:prstGeom prst="leftBracket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8029256" name="Left Bracket 53"/>
                            <wps:cNvSpPr/>
                            <wps:spPr>
                              <a:xfrm rot="10800000">
                                <a:off x="4704107" y="14177"/>
                                <a:ext cx="1400840" cy="652145"/>
                              </a:xfrm>
                              <a:prstGeom prst="leftBracket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1250805" name="Straight Connector 55"/>
                            <wps:cNvCnPr/>
                            <wps:spPr>
                              <a:xfrm>
                                <a:off x="1253635" y="-85"/>
                                <a:ext cx="1205910" cy="0"/>
                              </a:xfrm>
                              <a:prstGeom prst="line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9188304" name="Straight Connector 55"/>
                            <wps:cNvCnPr/>
                            <wps:spPr>
                              <a:xfrm flipH="1">
                                <a:off x="3751835" y="14076"/>
                                <a:ext cx="1421267" cy="0"/>
                              </a:xfrm>
                              <a:prstGeom prst="line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64352071" name="Text Box 54"/>
                          <wps:cNvSpPr txBox="1"/>
                          <wps:spPr>
                            <a:xfrm>
                              <a:off x="2508794" y="0"/>
                              <a:ext cx="1764405" cy="396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75BFDF" w14:textId="77777777" w:rsidR="00423A75" w:rsidRPr="006D1ECA" w:rsidRDefault="00423A75" w:rsidP="00423A75">
                                <w:pPr>
                                  <w:jc w:val="center"/>
                                  <w:rPr>
                                    <w:rFonts w:ascii="Jost SemiBold" w:hAnsi="Jost SemiBold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1ECA">
                                  <w:rPr>
                                    <w:rFonts w:ascii="Jost SemiBold" w:hAnsi="Jost SemiBold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Purpose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98853912" name="Group 57"/>
                        <wpg:cNvGrpSpPr/>
                        <wpg:grpSpPr>
                          <a:xfrm>
                            <a:off x="2886892" y="652780"/>
                            <a:ext cx="6192762" cy="4381966"/>
                            <a:chOff x="-183" y="2"/>
                            <a:chExt cx="5190086" cy="3382200"/>
                          </a:xfrm>
                        </wpg:grpSpPr>
                        <wps:wsp>
                          <wps:cNvPr id="739948304" name="Rectangle 50"/>
                          <wps:cNvSpPr/>
                          <wps:spPr>
                            <a:xfrm>
                              <a:off x="2107847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3776476" name="Rectangle 50"/>
                          <wps:cNvSpPr/>
                          <wps:spPr>
                            <a:xfrm>
                              <a:off x="2600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4635672" name="Rectangle 50"/>
                          <wps:cNvSpPr/>
                          <wps:spPr>
                            <a:xfrm>
                              <a:off x="1058767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4925853" name="Rectangle 50"/>
                          <wps:cNvSpPr/>
                          <wps:spPr>
                            <a:xfrm>
                              <a:off x="4203748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570908" name="Rectangle 50"/>
                          <wps:cNvSpPr/>
                          <wps:spPr>
                            <a:xfrm>
                              <a:off x="3154668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5898672" name="Pentagon 49"/>
                          <wps:cNvSpPr/>
                          <wps:spPr>
                            <a:xfrm rot="5400000">
                              <a:off x="74253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3437226" name="Pentagon 49"/>
                          <wps:cNvSpPr/>
                          <wps:spPr>
                            <a:xfrm rot="5400000">
                              <a:off x="1130355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234965" name="Pentagon 49"/>
                          <wps:cNvSpPr/>
                          <wps:spPr>
                            <a:xfrm rot="5400000">
                              <a:off x="2179368" y="-74434"/>
                              <a:ext cx="842363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7272475" name="Pentagon 49"/>
                          <wps:cNvSpPr/>
                          <wps:spPr>
                            <a:xfrm rot="5400000">
                              <a:off x="3226124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3029307" name="Pentagon 49"/>
                          <wps:cNvSpPr/>
                          <wps:spPr>
                            <a:xfrm rot="5400000">
                              <a:off x="4268050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14519720" name="Group 69"/>
                        <wpg:cNvGrpSpPr/>
                        <wpg:grpSpPr>
                          <a:xfrm>
                            <a:off x="0" y="2168072"/>
                            <a:ext cx="9401175" cy="2859939"/>
                            <a:chOff x="0" y="0"/>
                            <a:chExt cx="9401175" cy="2859939"/>
                          </a:xfrm>
                        </wpg:grpSpPr>
                        <wpg:grpSp>
                          <wpg:cNvPr id="579997982" name="Group 61"/>
                          <wpg:cNvGrpSpPr/>
                          <wpg:grpSpPr>
                            <a:xfrm>
                              <a:off x="0" y="0"/>
                              <a:ext cx="9401175" cy="2859939"/>
                              <a:chOff x="0" y="0"/>
                              <a:chExt cx="8703283" cy="2434259"/>
                            </a:xfrm>
                          </wpg:grpSpPr>
                          <wps:wsp>
                            <wps:cNvPr id="1404019307" name="Rectangle 52"/>
                            <wps:cNvSpPr/>
                            <wps:spPr>
                              <a:xfrm>
                                <a:off x="0" y="0"/>
                                <a:ext cx="8703283" cy="6726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7133535" name="Rectangle 52"/>
                            <wps:cNvSpPr/>
                            <wps:spPr>
                              <a:xfrm>
                                <a:off x="0" y="874059"/>
                                <a:ext cx="8702675" cy="6726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66A2A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1973836" name="Rectangle 52"/>
                            <wps:cNvSpPr/>
                            <wps:spPr>
                              <a:xfrm>
                                <a:off x="0" y="1761564"/>
                                <a:ext cx="8702675" cy="6726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349DC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853490" name="Pentagon 49"/>
                            <wps:cNvSpPr/>
                            <wps:spPr>
                              <a:xfrm>
                                <a:off x="748" y="677"/>
                                <a:ext cx="2475910" cy="6726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B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6996376" name="Pentagon 49"/>
                            <wps:cNvSpPr/>
                            <wps:spPr>
                              <a:xfrm>
                                <a:off x="748" y="888140"/>
                                <a:ext cx="2475910" cy="6726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66A2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598210" name="Pentagon 49"/>
                            <wps:cNvSpPr/>
                            <wps:spPr>
                              <a:xfrm>
                                <a:off x="748" y="1748707"/>
                                <a:ext cx="2475910" cy="6726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349DC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28102625" name="Group 67"/>
                          <wpg:cNvGrpSpPr/>
                          <wpg:grpSpPr>
                            <a:xfrm>
                              <a:off x="78740" y="39551"/>
                              <a:ext cx="2219325" cy="2775619"/>
                              <a:chOff x="0" y="208693"/>
                              <a:chExt cx="2219765" cy="2775628"/>
                            </a:xfrm>
                          </wpg:grpSpPr>
                          <wps:wsp>
                            <wps:cNvPr id="273675881" name="Text Box 54"/>
                            <wps:cNvSpPr txBox="1"/>
                            <wps:spPr>
                              <a:xfrm>
                                <a:off x="898769" y="305792"/>
                                <a:ext cx="131318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965564" w14:textId="77777777" w:rsidR="00C211C7" w:rsidRPr="00E106AB" w:rsidRDefault="00C211C7" w:rsidP="00C211C7">
                                  <w:pPr>
                                    <w:jc w:val="right"/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106AB"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8699152" name="Text Box 54"/>
                            <wps:cNvSpPr txBox="1"/>
                            <wps:spPr>
                              <a:xfrm>
                                <a:off x="898769" y="1346119"/>
                                <a:ext cx="131318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988B7C" w14:textId="77777777" w:rsidR="00C211C7" w:rsidRPr="00E106AB" w:rsidRDefault="00C211C7" w:rsidP="00C211C7">
                                  <w:pPr>
                                    <w:jc w:val="right"/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106AB"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Talent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5493388" name="Text Box 54"/>
                            <wps:cNvSpPr txBox="1"/>
                            <wps:spPr>
                              <a:xfrm>
                                <a:off x="906585" y="2373125"/>
                                <a:ext cx="131318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0172C3" w14:textId="77777777" w:rsidR="00C211C7" w:rsidRPr="00E106AB" w:rsidRDefault="00C211C7" w:rsidP="00C211C7">
                                  <w:pPr>
                                    <w:jc w:val="right"/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106AB"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Treasure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86215266" name="Graphic 60" descr="Clock with solid fil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08693"/>
                                <a:ext cx="726931" cy="7269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33699693" name="Graphic 63" descr="Excellent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233706"/>
                                <a:ext cx="687881" cy="6878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38531863" name="Graphic 64" descr="Diamond with solid fil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85023"/>
                                <a:ext cx="699295" cy="6992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6B7426" id="_x0000_s1060" style="position:absolute;left:0;text-align:left;margin-left:-46.65pt;margin-top:25.3pt;width:745.9pt;height:396.45pt;z-index:251672576" coordsize="94731,50347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">
                <v:group id="Group 71" o:spid="_x0000_s1061" style="position:absolute;left:26775;width:67956;height:10341" coordsize="67956,10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">
                  <v:group id="Group 56" o:spid="_x0000_s1062" style="position:absolute;top:1952;width:67956;height:8389" coordorigin="668" coordsize="60381,6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">
                    <v:shape id="Left Bracket 53" o:spid="_x0000_s1063" type="#_x0000_t85" style="position:absolute;left:668;width:14154;height:6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" strokecolor="#0d0d0d [3069]" strokeweight="3.75pt">
                      <v:stroke joinstyle="miter"/>
                    </v:shape>
                    <v:shape id="Left Bracket 53" o:spid="_x0000_s1064" type="#_x0000_t85" style="position:absolute;left:47041;top:141;width:14008;height:6522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" strokecolor="#0d0d0d [3069]" strokeweight="3.75pt">
                      <v:stroke joinstyle="miter"/>
                    </v:shape>
                    <v:line id="Straight Connector 55" o:spid="_x0000_s1065" style="position:absolute;visibility:visible;mso-wrap-style:square" from="12536,0" to="2459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" strokecolor="#0d0d0d [3069]" strokeweight="3.75pt">
                      <v:stroke joinstyle="miter"/>
                    </v:line>
                    <v:line id="Straight Connector 55" o:spid="_x0000_s1066" style="position:absolute;flip:x;visibility:visible;mso-wrap-style:square" from="37518,140" to="51731,1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" strokecolor="#0d0d0d [3069]" strokeweight="3.75pt">
                      <v:stroke joinstyle="miter"/>
                    </v:line>
                  </v:group>
                  <v:shape id="Text Box 54" o:spid="_x0000_s1067" type="#_x0000_t202" style="position:absolute;left:25087;width:17644;height:39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" filled="f" stroked="f" strokeweight=".5pt">
                    <v:textbox>
                      <w:txbxContent>
                        <w:p w14:paraId="1575BFDF" w14:textId="77777777" w:rsidR="00423A75" w:rsidRPr="006D1ECA" w:rsidRDefault="00423A75" w:rsidP="00423A75">
                          <w:pPr>
                            <w:jc w:val="center"/>
                            <w:rPr>
                              <w:rFonts w:ascii="Jost SemiBold" w:hAnsi="Jost SemiBold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1ECA">
                            <w:rPr>
                              <w:rFonts w:ascii="Jost SemiBold" w:hAnsi="Jost SemiBold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Purpose</w:t>
                          </w:r>
                        </w:p>
                      </w:txbxContent>
                    </v:textbox>
                  </v:shape>
                </v:group>
                <v:group id="Group 57" o:spid="_x0000_s1068" style="position:absolute;left:28868;top:6527;width:61928;height:43820" coordorigin="-1" coordsize="51900,338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">
                  <v:rect id="Rectangle 50" o:spid="_x0000_s1069" style="position:absolute;left:21078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" fillcolor="#e6e6e6" stroked="f" strokeweight="1.5pt"/>
                  <v:rect id="Rectangle 50" o:spid="_x0000_s1070" style="position:absolute;left:26;top:3;width:9861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" fillcolor="#e6e6e6" stroked="f" strokeweight="1.5pt"/>
                  <v:rect id="Rectangle 50" o:spid="_x0000_s1071" style="position:absolute;left:10587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" fillcolor="#e6e6e6" stroked="f" strokeweight="1.5pt"/>
                  <v:rect id="Rectangle 50" o:spid="_x0000_s1072" style="position:absolute;left:42037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" fillcolor="#e6e6e6" stroked="f" strokeweight="1.5pt"/>
                  <v:rect id="Rectangle 50" o:spid="_x0000_s1073" style="position:absolute;left:31546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" fillcolor="#e6e6e6" stroked="f" strokeweight="1.5pt"/>
                  <v:shape id="Pentagon 49" o:spid="_x0000_s1074" type="#_x0000_t15" style="position:absolute;left:743;top:-744;width:8423;height:9911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" adj="10800" fillcolor="white [3212]" strokecolor="#e6e6e6" strokeweight="2.25pt"/>
                  <v:shape id="Pentagon 49" o:spid="_x0000_s1075" type="#_x0000_t15" style="position:absolute;left:11303;top:-744;width:8423;height:991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" adj="10800" fillcolor="white [3212]" strokecolor="#e6e6e6" strokeweight="2.25pt"/>
                  <v:shape id="Pentagon 49" o:spid="_x0000_s1076" type="#_x0000_t15" style="position:absolute;left:21793;top:-744;width:8423;height:991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" adj="10800" fillcolor="white [3212]" strokecolor="#e6e6e6" strokeweight="2.25pt"/>
                  <v:shape id="Pentagon 49" o:spid="_x0000_s1077" type="#_x0000_t15" style="position:absolute;left:32261;top:-745;width:8423;height:991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" adj="10800" fillcolor="white [3212]" strokecolor="#e6e6e6" strokeweight="2.25pt"/>
                  <v:shape id="Pentagon 49" o:spid="_x0000_s1078" type="#_x0000_t15" style="position:absolute;left:42680;top:-744;width:8423;height:991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" adj="10800" fillcolor="white [3212]" strokecolor="#e6e6e6" strokeweight="2.25pt"/>
                </v:group>
                <v:group id="Group 69" o:spid="_x0000_s1079" style="position:absolute;top:21680;width:94011;height:28600" coordsize="94011,285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">
                  <v:group id="Group 61" o:spid="_x0000_s1080" style="position:absolute;width:94011;height:28599" coordsize="87032,24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">
                    <v:rect id="Rectangle 52" o:spid="_x0000_s1081" style="position:absolute;width:87032;height:67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" filled="f" strokecolor="#ffc000" strokeweight="3pt"/>
                    <v:rect id="Rectangle 52" o:spid="_x0000_s1082" style="position:absolute;top:8740;width:87026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" filled="f" strokecolor="#66a2a5" strokeweight="3pt"/>
                    <v:rect id="Rectangle 52" o:spid="_x0000_s1083" style="position:absolute;top:17615;width:87026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" filled="f" strokecolor="#349dcb" strokeweight="3pt"/>
                    <v:shape id="Pentagon 49" o:spid="_x0000_s1084" type="#_x0000_t15" style="position:absolute;left:7;top:6;width:24759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" adj="18666" fillcolor="#ffb200" stroked="f" strokeweight="1.5pt"/>
                    <v:shape id="Pentagon 49" o:spid="_x0000_s1085" type="#_x0000_t15" style="position:absolute;left:7;top:8881;width:24759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" adj="18666" fillcolor="#66a2a5" stroked="f" strokeweight="1.5pt"/>
                    <v:shape id="Pentagon 49" o:spid="_x0000_s1086" type="#_x0000_t15" style="position:absolute;left:7;top:17487;width:24759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" adj="18666" fillcolor="#349dcb" stroked="f" strokeweight="1.5pt"/>
                  </v:group>
                  <v:group id="Group 67" o:spid="_x0000_s1087" style="position:absolute;left:787;top:395;width:22193;height:27756" coordorigin=",2086" coordsize="22197,27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">
                    <v:shape id="Text Box 54" o:spid="_x0000_s1088" type="#_x0000_t202" style="position:absolute;left:8987;top:3057;width:13132;height:3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" filled="f" stroked="f" strokeweight=".5pt">
                      <v:textbox>
                        <w:txbxContent>
                          <w:p w14:paraId="1D965564" w14:textId="77777777" w:rsidR="00C211C7" w:rsidRPr="00E106AB" w:rsidRDefault="00C211C7" w:rsidP="00C211C7">
                            <w:pPr>
                              <w:jc w:val="right"/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106AB"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Time</w:t>
                            </w:r>
                          </w:p>
                        </w:txbxContent>
                      </v:textbox>
                    </v:shape>
                    <v:shape id="Text Box 54" o:spid="_x0000_s1089" type="#_x0000_t202" style="position:absolute;left:8987;top:13461;width:13132;height:3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" filled="f" stroked="f" strokeweight=".5pt">
                      <v:textbox>
                        <w:txbxContent>
                          <w:p w14:paraId="37988B7C" w14:textId="77777777" w:rsidR="00C211C7" w:rsidRPr="00E106AB" w:rsidRDefault="00C211C7" w:rsidP="00C211C7">
                            <w:pPr>
                              <w:jc w:val="right"/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106AB"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Talent</w:t>
                            </w:r>
                          </w:p>
                        </w:txbxContent>
                      </v:textbox>
                    </v:shape>
                    <v:shape id="Text Box 54" o:spid="_x0000_s1090" type="#_x0000_t202" style="position:absolute;left:9065;top:23731;width:13132;height:3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" filled="f" stroked="f" strokeweight=".5pt">
                      <v:textbox>
                        <w:txbxContent>
                          <w:p w14:paraId="1A0172C3" w14:textId="77777777" w:rsidR="00C211C7" w:rsidRPr="00E106AB" w:rsidRDefault="00C211C7" w:rsidP="00C211C7">
                            <w:pPr>
                              <w:jc w:val="right"/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106AB"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Treasure</w:t>
                            </w:r>
                          </w:p>
                        </w:txbxContent>
                      </v:textbox>
                    </v:shape>
                    <v:shape id="Graphic 60" o:spid="_x0000_s1091" type="#_x0000_t75" alt="Clock with solid fill" style="position:absolute;top:2086;width:7269;height:72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">
                      <v:imagedata r:id="rId14" o:title="Clock with solid fill"/>
                    </v:shape>
                    <v:shape id="Graphic 63" o:spid="_x0000_s1092" type="#_x0000_t75" alt="Excellent outline" style="position:absolute;top:12337;width:6878;height:68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">
                      <v:imagedata r:id="rId15" o:title="Excellent outline"/>
                    </v:shape>
                    <v:shape id="Graphic 64" o:spid="_x0000_s1093" type="#_x0000_t75" alt="Diamond with solid fill" style="position:absolute;top:22850;width:6992;height:69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">
                      <v:imagedata r:id="rId16" o:title="Diamond with solid fill"/>
                    </v:shape>
                  </v:group>
                </v:group>
              </v:group>
            </w:pict>
          </mc:Fallback>
        </mc:AlternateContent>
      </w:r>
    </w:p>
    <w:p w14:paraId="458352CE" w14:textId="2B2CB115" w:rsidR="00A778BC" w:rsidRPr="00423A75" w:rsidRDefault="00DB4A9A" w:rsidP="00423A75">
      <w:pPr>
        <w:spacing w:after="0" w:line="240" w:lineRule="auto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03CAD7" wp14:editId="068EFAD0">
                <wp:simplePos x="0" y="0"/>
                <wp:positionH relativeFrom="column">
                  <wp:posOffset>4770755</wp:posOffset>
                </wp:positionH>
                <wp:positionV relativeFrom="paragraph">
                  <wp:posOffset>2326640</wp:posOffset>
                </wp:positionV>
                <wp:extent cx="1255395" cy="875030"/>
                <wp:effectExtent l="0" t="0" r="0" b="0"/>
                <wp:wrapNone/>
                <wp:docPr id="6136845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87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2735B" w14:textId="26E85053" w:rsidR="00A778BC" w:rsidRPr="00EF1A5C" w:rsidRDefault="00EF1A5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F1A5C">
                              <w:rPr>
                                <w:rFonts w:ascii="Bradley Hand" w:hAnsi="Bradley Hand"/>
                                <w:color w:val="000000" w:themeColor="text1"/>
                                <w:sz w:val="21"/>
                                <w:szCs w:val="21"/>
                              </w:rPr>
                              <w:t>Commit to weekly group texts, calls, or emails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3CAD7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94" type="#_x0000_t202" style="position:absolute;left:0;text-align:left;margin-left:375.65pt;margin-top:183.2pt;width:98.85pt;height:6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" filled="f" stroked="f" strokeweight=".5pt">
                <v:textbox>
                  <w:txbxContent>
                    <w:p w14:paraId="3CA2735B" w14:textId="26E85053" w:rsidR="00A778BC" w:rsidRPr="00EF1A5C" w:rsidRDefault="00EF1A5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  <w:sz w:val="21"/>
                          <w:szCs w:val="21"/>
                        </w:rPr>
                      </w:pPr>
                      <w:r w:rsidRPr="00EF1A5C">
                        <w:rPr>
                          <w:rFonts w:ascii="Bradley Hand" w:hAnsi="Bradley Hand"/>
                          <w:color w:val="000000" w:themeColor="text1"/>
                          <w:sz w:val="21"/>
                          <w:szCs w:val="21"/>
                        </w:rPr>
                        <w:t>Commit to weekly group texts, calls, or emails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E20E40" wp14:editId="30C0777F">
                <wp:simplePos x="0" y="0"/>
                <wp:positionH relativeFrom="column">
                  <wp:posOffset>3509010</wp:posOffset>
                </wp:positionH>
                <wp:positionV relativeFrom="paragraph">
                  <wp:posOffset>3302635</wp:posOffset>
                </wp:positionV>
                <wp:extent cx="1247140" cy="875030"/>
                <wp:effectExtent l="0" t="0" r="0" b="0"/>
                <wp:wrapNone/>
                <wp:docPr id="26100262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140" cy="87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492C7" w14:textId="0275B4DB" w:rsidR="00A778BC" w:rsidRPr="00EF1A5C" w:rsidRDefault="00EF1A5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F1A5C">
                              <w:rPr>
                                <w:rFonts w:ascii="Bradley Hand" w:hAnsi="Bradley Hand"/>
                                <w:color w:val="000000" w:themeColor="text1"/>
                                <w:sz w:val="21"/>
                                <w:szCs w:val="21"/>
                              </w:rPr>
                              <w:t>Create a few</w:t>
                            </w:r>
                            <w:r>
                              <w:rPr>
                                <w:rFonts w:ascii="Bradley Hand" w:hAnsi="Bradley Hand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memes</w:t>
                            </w:r>
                            <w:r w:rsidRPr="00EF1A5C">
                              <w:rPr>
                                <w:rFonts w:ascii="Bradley Hand" w:hAnsi="Bradley Hand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sharing funny family mo</w:t>
                            </w:r>
                            <w:r>
                              <w:rPr>
                                <w:rFonts w:ascii="Bradley Hand" w:hAnsi="Bradley Hand"/>
                                <w:color w:val="000000" w:themeColor="text1"/>
                                <w:sz w:val="21"/>
                                <w:szCs w:val="21"/>
                              </w:rPr>
                              <w:t>m</w:t>
                            </w:r>
                            <w:r w:rsidRPr="00EF1A5C">
                              <w:rPr>
                                <w:rFonts w:ascii="Bradley Hand" w:hAnsi="Bradley Hand"/>
                                <w:color w:val="000000" w:themeColor="text1"/>
                                <w:sz w:val="21"/>
                                <w:szCs w:val="21"/>
                              </w:rPr>
                              <w:t>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20E40" id="_x0000_s1095" type="#_x0000_t202" style="position:absolute;left:0;text-align:left;margin-left:276.3pt;margin-top:260.05pt;width:98.2pt;height:6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" filled="f" stroked="f" strokeweight=".5pt">
                <v:textbox>
                  <w:txbxContent>
                    <w:p w14:paraId="3AD492C7" w14:textId="0275B4DB" w:rsidR="00A778BC" w:rsidRPr="00EF1A5C" w:rsidRDefault="00EF1A5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  <w:sz w:val="21"/>
                          <w:szCs w:val="21"/>
                        </w:rPr>
                      </w:pPr>
                      <w:r w:rsidRPr="00EF1A5C">
                        <w:rPr>
                          <w:rFonts w:ascii="Bradley Hand" w:hAnsi="Bradley Hand"/>
                          <w:color w:val="000000" w:themeColor="text1"/>
                          <w:sz w:val="21"/>
                          <w:szCs w:val="21"/>
                        </w:rPr>
                        <w:t>Create a few</w:t>
                      </w:r>
                      <w:r>
                        <w:rPr>
                          <w:rFonts w:ascii="Bradley Hand" w:hAnsi="Bradley Hand"/>
                          <w:color w:val="000000" w:themeColor="text1"/>
                          <w:sz w:val="21"/>
                          <w:szCs w:val="21"/>
                        </w:rPr>
                        <w:t xml:space="preserve"> memes</w:t>
                      </w:r>
                      <w:r w:rsidRPr="00EF1A5C">
                        <w:rPr>
                          <w:rFonts w:ascii="Bradley Hand" w:hAnsi="Bradley Hand"/>
                          <w:color w:val="000000" w:themeColor="text1"/>
                          <w:sz w:val="21"/>
                          <w:szCs w:val="21"/>
                        </w:rPr>
                        <w:t xml:space="preserve"> sharing funny family mo</w:t>
                      </w:r>
                      <w:r>
                        <w:rPr>
                          <w:rFonts w:ascii="Bradley Hand" w:hAnsi="Bradley Hand"/>
                          <w:color w:val="000000" w:themeColor="text1"/>
                          <w:sz w:val="21"/>
                          <w:szCs w:val="21"/>
                        </w:rPr>
                        <w:t>m</w:t>
                      </w:r>
                      <w:r w:rsidRPr="00EF1A5C">
                        <w:rPr>
                          <w:rFonts w:ascii="Bradley Hand" w:hAnsi="Bradley Hand"/>
                          <w:color w:val="000000" w:themeColor="text1"/>
                          <w:sz w:val="21"/>
                          <w:szCs w:val="21"/>
                        </w:rPr>
                        <w:t>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6F4178" wp14:editId="60547072">
                <wp:simplePos x="0" y="0"/>
                <wp:positionH relativeFrom="column">
                  <wp:posOffset>7289891</wp:posOffset>
                </wp:positionH>
                <wp:positionV relativeFrom="paragraph">
                  <wp:posOffset>4376420</wp:posOffset>
                </wp:positionV>
                <wp:extent cx="1214120" cy="875030"/>
                <wp:effectExtent l="0" t="0" r="0" b="0"/>
                <wp:wrapNone/>
                <wp:docPr id="8747067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87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CD42E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Plan and go on a great family trip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4178" id="_x0000_s1096" type="#_x0000_t202" style="position:absolute;left:0;text-align:left;margin-left:574pt;margin-top:344.6pt;width:95.6pt;height:68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" filled="f" stroked="f" strokeweight=".5pt">
                <v:textbox>
                  <w:txbxContent>
                    <w:p w14:paraId="5CBCD42E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>
                        <w:rPr>
                          <w:rFonts w:ascii="Bradley Hand" w:hAnsi="Bradley Hand"/>
                          <w:color w:val="000000" w:themeColor="text1"/>
                        </w:rPr>
                        <w:t>Plan and go on a great family trip</w:t>
                      </w:r>
                    </w:p>
                  </w:txbxContent>
                </v:textbox>
              </v:shape>
            </w:pict>
          </mc:Fallback>
        </mc:AlternateContent>
      </w:r>
      <w:r w:rsidR="00CE1E2F"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086C7D" wp14:editId="6C924B57">
                <wp:simplePos x="0" y="0"/>
                <wp:positionH relativeFrom="column">
                  <wp:posOffset>2248535</wp:posOffset>
                </wp:positionH>
                <wp:positionV relativeFrom="paragraph">
                  <wp:posOffset>1024164</wp:posOffset>
                </wp:positionV>
                <wp:extent cx="1291707" cy="509361"/>
                <wp:effectExtent l="0" t="0" r="0" b="0"/>
                <wp:wrapNone/>
                <wp:docPr id="185955754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707" cy="509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8D27C" w14:textId="1F4A3625" w:rsidR="00CE1E2F" w:rsidRPr="00A778BC" w:rsidRDefault="00CE1E2F" w:rsidP="00CE1E2F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6C7D" id="_x0000_s1097" type="#_x0000_t202" style="position:absolute;left:0;text-align:left;margin-left:177.05pt;margin-top:80.65pt;width:101.7pt;height:4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" filled="f" stroked="f" strokeweight=".5pt">
                <v:textbox>
                  <w:txbxContent>
                    <w:p w14:paraId="1338D27C" w14:textId="1F4A3625" w:rsidR="00CE1E2F" w:rsidRPr="00A778BC" w:rsidRDefault="00CE1E2F" w:rsidP="00CE1E2F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>
                        <w:rPr>
                          <w:rFonts w:ascii="Bradley Hand" w:hAnsi="Bradley Hand"/>
                          <w:color w:val="000000" w:themeColor="text1"/>
                        </w:rPr>
                        <w:t>Health</w:t>
                      </w:r>
                    </w:p>
                  </w:txbxContent>
                </v:textbox>
              </v:shape>
            </w:pict>
          </mc:Fallback>
        </mc:AlternateContent>
      </w:r>
      <w:r w:rsidR="00A778BC"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4C2044" wp14:editId="057EBC01">
                <wp:simplePos x="0" y="0"/>
                <wp:positionH relativeFrom="column">
                  <wp:posOffset>7298718</wp:posOffset>
                </wp:positionH>
                <wp:positionV relativeFrom="paragraph">
                  <wp:posOffset>1028700</wp:posOffset>
                </wp:positionV>
                <wp:extent cx="1291707" cy="509361"/>
                <wp:effectExtent l="0" t="0" r="0" b="0"/>
                <wp:wrapNone/>
                <wp:docPr id="79413239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707" cy="509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C6E734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 w:rsidRPr="00A778BC"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Connection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C2044" id="_x0000_s1098" type="#_x0000_t202" style="position:absolute;left:0;text-align:left;margin-left:574.7pt;margin-top:81pt;width:101.7pt;height:4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" filled="f" stroked="f" strokeweight=".5pt">
                <v:textbox>
                  <w:txbxContent>
                    <w:p w14:paraId="44C6E734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 w:rsidRPr="00A778BC">
                        <w:rPr>
                          <w:rFonts w:ascii="Bradley Hand" w:hAnsi="Bradley Hand"/>
                          <w:color w:val="000000" w:themeColor="text1"/>
                        </w:rPr>
                        <w:t>Connection</w:t>
                      </w:r>
                    </w:p>
                  </w:txbxContent>
                </v:textbox>
              </v:shape>
            </w:pict>
          </mc:Fallback>
        </mc:AlternateContent>
      </w:r>
      <w:r w:rsidR="00A778BC"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FF2A08" wp14:editId="7CFC7388">
                <wp:simplePos x="0" y="0"/>
                <wp:positionH relativeFrom="column">
                  <wp:posOffset>5866130</wp:posOffset>
                </wp:positionH>
                <wp:positionV relativeFrom="paragraph">
                  <wp:posOffset>1032510</wp:posOffset>
                </wp:positionV>
                <wp:extent cx="1619794" cy="509270"/>
                <wp:effectExtent l="0" t="0" r="0" b="0"/>
                <wp:wrapNone/>
                <wp:docPr id="102299984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794" cy="50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7F947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 w:rsidRPr="00A778BC"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Entrepreneurism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2A08" id="_x0000_s1099" type="#_x0000_t202" style="position:absolute;left:0;text-align:left;margin-left:461.9pt;margin-top:81.3pt;width:127.55pt;height:4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" filled="f" stroked="f" strokeweight=".5pt">
                <v:textbox>
                  <w:txbxContent>
                    <w:p w14:paraId="3537F947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 w:rsidRPr="00A778BC">
                        <w:rPr>
                          <w:rFonts w:ascii="Bradley Hand" w:hAnsi="Bradley Hand"/>
                          <w:color w:val="000000" w:themeColor="text1"/>
                        </w:rPr>
                        <w:t>Entrepreneurism</w:t>
                      </w:r>
                    </w:p>
                  </w:txbxContent>
                </v:textbox>
              </v:shape>
            </w:pict>
          </mc:Fallback>
        </mc:AlternateContent>
      </w:r>
      <w:r w:rsidR="00A778BC"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E9278E" wp14:editId="3A9F7C3B">
                <wp:simplePos x="0" y="0"/>
                <wp:positionH relativeFrom="column">
                  <wp:posOffset>4773930</wp:posOffset>
                </wp:positionH>
                <wp:positionV relativeFrom="paragraph">
                  <wp:posOffset>1025525</wp:posOffset>
                </wp:positionV>
                <wp:extent cx="1291590" cy="509270"/>
                <wp:effectExtent l="0" t="0" r="0" b="0"/>
                <wp:wrapNone/>
                <wp:docPr id="195273601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50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D1D6C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 w:rsidRPr="00A778BC"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Loyalty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9278E" id="_x0000_s1100" type="#_x0000_t202" style="position:absolute;left:0;text-align:left;margin-left:375.9pt;margin-top:80.75pt;width:101.7pt;height:4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" filled="f" stroked="f" strokeweight=".5pt">
                <v:textbox>
                  <w:txbxContent>
                    <w:p w14:paraId="4FAD1D6C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 w:rsidRPr="00A778BC">
                        <w:rPr>
                          <w:rFonts w:ascii="Bradley Hand" w:hAnsi="Bradley Hand"/>
                          <w:color w:val="000000" w:themeColor="text1"/>
                        </w:rPr>
                        <w:t>Loyalty</w:t>
                      </w:r>
                    </w:p>
                  </w:txbxContent>
                </v:textbox>
              </v:shape>
            </w:pict>
          </mc:Fallback>
        </mc:AlternateContent>
      </w:r>
      <w:r w:rsidR="00A778BC"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6DB0D6" wp14:editId="7225CD91">
                <wp:simplePos x="0" y="0"/>
                <wp:positionH relativeFrom="column">
                  <wp:posOffset>3541395</wp:posOffset>
                </wp:positionH>
                <wp:positionV relativeFrom="paragraph">
                  <wp:posOffset>1027430</wp:posOffset>
                </wp:positionV>
                <wp:extent cx="1291707" cy="509361"/>
                <wp:effectExtent l="0" t="0" r="0" b="0"/>
                <wp:wrapNone/>
                <wp:docPr id="132375184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707" cy="509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F5E97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 w:rsidRPr="00A778BC"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Humor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DB0D6" id="_x0000_s1101" type="#_x0000_t202" style="position:absolute;left:0;text-align:left;margin-left:278.85pt;margin-top:80.9pt;width:101.7pt;height:4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" filled="f" stroked="f" strokeweight=".5pt">
                <v:textbox>
                  <w:txbxContent>
                    <w:p w14:paraId="462F5E97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 w:rsidRPr="00A778BC">
                        <w:rPr>
                          <w:rFonts w:ascii="Bradley Hand" w:hAnsi="Bradley Hand"/>
                          <w:color w:val="000000" w:themeColor="text1"/>
                        </w:rPr>
                        <w:t>Humor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78BC" w:rsidRPr="00423A75" w:rsidSect="00C211C7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5BF6" w14:textId="77777777" w:rsidR="004B3ED4" w:rsidRDefault="004B3ED4" w:rsidP="000A6B2B">
      <w:pPr>
        <w:spacing w:after="0" w:line="240" w:lineRule="auto"/>
      </w:pPr>
      <w:r>
        <w:separator/>
      </w:r>
    </w:p>
  </w:endnote>
  <w:endnote w:type="continuationSeparator" w:id="0">
    <w:p w14:paraId="31458242" w14:textId="77777777" w:rsidR="004B3ED4" w:rsidRDefault="004B3ED4" w:rsidP="000A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Jost SemiBold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01CC" w14:textId="77777777" w:rsidR="00CE21A8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Jost" w:hAnsi="Jost"/>
        <w:color w:val="E6E6E6"/>
      </w:rPr>
      <w:id w:val="-656154128"/>
      <w:docPartObj>
        <w:docPartGallery w:val="Page Numbers (Bottom of Page)"/>
        <w:docPartUnique/>
      </w:docPartObj>
    </w:sdtPr>
    <w:sdtContent>
      <w:p w14:paraId="2804D588" w14:textId="77777777" w:rsidR="00AF4E9A" w:rsidRPr="000A0060" w:rsidRDefault="00AF4E9A" w:rsidP="00AF4E9A">
        <w:pPr>
          <w:pStyle w:val="Footer"/>
          <w:framePr w:wrap="none" w:vAnchor="text" w:hAnchor="margin" w:xAlign="right" w:y="1"/>
          <w:rPr>
            <w:rStyle w:val="PageNumber"/>
            <w:rFonts w:ascii="Jost" w:hAnsi="Jost"/>
            <w:color w:val="E6E6E6"/>
          </w:rPr>
        </w:pPr>
        <w:r w:rsidRPr="000A0060">
          <w:rPr>
            <w:rStyle w:val="PageNumber"/>
            <w:rFonts w:ascii="Jost" w:hAnsi="Jost"/>
            <w:color w:val="E6E6E6"/>
          </w:rPr>
          <w:fldChar w:fldCharType="begin"/>
        </w:r>
        <w:r w:rsidRPr="000A0060">
          <w:rPr>
            <w:rStyle w:val="PageNumber"/>
            <w:rFonts w:ascii="Jost" w:hAnsi="Jost"/>
            <w:color w:val="E6E6E6"/>
          </w:rPr>
          <w:instrText xml:space="preserve"> PAGE </w:instrText>
        </w:r>
        <w:r w:rsidRPr="000A0060">
          <w:rPr>
            <w:rStyle w:val="PageNumber"/>
            <w:rFonts w:ascii="Jost" w:hAnsi="Jost"/>
            <w:color w:val="E6E6E6"/>
          </w:rPr>
          <w:fldChar w:fldCharType="separate"/>
        </w:r>
        <w:r>
          <w:rPr>
            <w:rStyle w:val="PageNumber"/>
            <w:rFonts w:ascii="Jost" w:hAnsi="Jost"/>
            <w:color w:val="E6E6E6"/>
          </w:rPr>
          <w:t>1</w:t>
        </w:r>
        <w:r w:rsidRPr="000A0060">
          <w:rPr>
            <w:rStyle w:val="PageNumber"/>
            <w:rFonts w:ascii="Jost" w:hAnsi="Jost"/>
            <w:color w:val="E6E6E6"/>
          </w:rPr>
          <w:fldChar w:fldCharType="end"/>
        </w:r>
      </w:p>
    </w:sdtContent>
  </w:sdt>
  <w:p w14:paraId="35A5E362" w14:textId="2E7FD8A0" w:rsidR="00AF4E9A" w:rsidRPr="00AF4E9A" w:rsidRDefault="00AF4E9A" w:rsidP="00AF4E9A">
    <w:pPr>
      <w:pStyle w:val="Footer"/>
      <w:ind w:right="360"/>
      <w:rPr>
        <w:rFonts w:ascii="Jost" w:hAnsi="Jost"/>
        <w:color w:val="E6E6E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916A" w14:textId="77777777" w:rsidR="004B3ED4" w:rsidRDefault="004B3ED4" w:rsidP="000A6B2B">
      <w:pPr>
        <w:spacing w:after="0" w:line="240" w:lineRule="auto"/>
      </w:pPr>
      <w:r>
        <w:separator/>
      </w:r>
    </w:p>
  </w:footnote>
  <w:footnote w:type="continuationSeparator" w:id="0">
    <w:p w14:paraId="3365C419" w14:textId="77777777" w:rsidR="004B3ED4" w:rsidRDefault="004B3ED4" w:rsidP="000A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EA6C" w14:textId="62310A24" w:rsidR="00903DF1" w:rsidRDefault="00B62BCD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86912" behindDoc="0" locked="0" layoutInCell="1" allowOverlap="1" wp14:anchorId="61A63AC9" wp14:editId="562B1864">
          <wp:simplePos x="0" y="0"/>
          <wp:positionH relativeFrom="margin">
            <wp:posOffset>8154406</wp:posOffset>
          </wp:positionH>
          <wp:positionV relativeFrom="margin">
            <wp:posOffset>-1474470</wp:posOffset>
          </wp:positionV>
          <wp:extent cx="1539875" cy="1539875"/>
          <wp:effectExtent l="0" t="0" r="0" b="0"/>
          <wp:wrapSquare wrapText="bothSides"/>
          <wp:docPr id="15069045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87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DF1">
      <w:rPr>
        <w:noProof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01B229C1" wp14:editId="6A3DF6B1">
              <wp:simplePos x="0" y="0"/>
              <wp:positionH relativeFrom="column">
                <wp:posOffset>-1028701</wp:posOffset>
              </wp:positionH>
              <wp:positionV relativeFrom="paragraph">
                <wp:posOffset>-522514</wp:posOffset>
              </wp:positionV>
              <wp:extent cx="10711543" cy="948055"/>
              <wp:effectExtent l="0" t="0" r="0" b="4445"/>
              <wp:wrapNone/>
              <wp:docPr id="198284400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543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C44844" id="Rectangle 8" o:spid="_x0000_s1026" style="position:absolute;margin-left:-81pt;margin-top:-41.15pt;width:843.45pt;height:74.6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" fillcolor="#e6e6e6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0B62" w14:textId="77777777" w:rsidR="00D33948" w:rsidRDefault="00FE3E3D">
    <w:pPr>
      <w:pStyle w:val="Header"/>
    </w:pPr>
    <w:r w:rsidRPr="000653D8">
      <w:rPr>
        <w:noProof/>
      </w:rPr>
      <w:drawing>
        <wp:anchor distT="0" distB="0" distL="114300" distR="114300" simplePos="0" relativeHeight="251684864" behindDoc="0" locked="0" layoutInCell="1" allowOverlap="1" wp14:anchorId="18FB1DF1" wp14:editId="74B85B39">
          <wp:simplePos x="0" y="0"/>
          <wp:positionH relativeFrom="margin">
            <wp:posOffset>-739775</wp:posOffset>
          </wp:positionH>
          <wp:positionV relativeFrom="margin">
            <wp:posOffset>-741789</wp:posOffset>
          </wp:positionV>
          <wp:extent cx="2032000" cy="635000"/>
          <wp:effectExtent l="0" t="0" r="0" b="0"/>
          <wp:wrapSquare wrapText="bothSides"/>
          <wp:docPr id="1063076000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27006" name="Picture 1" descr="A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4B8A"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5F908E25" wp14:editId="47AA059F">
              <wp:simplePos x="0" y="0"/>
              <wp:positionH relativeFrom="column">
                <wp:posOffset>7965538</wp:posOffset>
              </wp:positionH>
              <wp:positionV relativeFrom="paragraph">
                <wp:posOffset>-1207135</wp:posOffset>
              </wp:positionV>
              <wp:extent cx="1936429" cy="1922145"/>
              <wp:effectExtent l="0" t="0" r="0" b="0"/>
              <wp:wrapNone/>
              <wp:docPr id="2050002760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6429" cy="1922145"/>
                        <a:chOff x="0" y="0"/>
                        <a:chExt cx="2582647" cy="2563553"/>
                      </a:xfrm>
                    </wpg:grpSpPr>
                    <wps:wsp>
                      <wps:cNvPr id="1757680168" name="Teardrop 11"/>
                      <wps:cNvSpPr/>
                      <wps:spPr>
                        <a:xfrm>
                          <a:off x="6372" y="1296728"/>
                          <a:ext cx="1266825" cy="1266825"/>
                        </a:xfrm>
                        <a:prstGeom prst="teardrop">
                          <a:avLst/>
                        </a:prstGeom>
                        <a:solidFill>
                          <a:srgbClr val="349D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7473130" name="Teardrop 11"/>
                      <wps:cNvSpPr/>
                      <wps:spPr>
                        <a:xfrm flipH="1">
                          <a:off x="1309472" y="1296728"/>
                          <a:ext cx="1273175" cy="1266825"/>
                        </a:xfrm>
                        <a:prstGeom prst="teardrop">
                          <a:avLst/>
                        </a:prstGeom>
                        <a:solidFill>
                          <a:srgbClr val="2F36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163845" name="Teardrop 11"/>
                      <wps:cNvSpPr/>
                      <wps:spPr>
                        <a:xfrm rot="10800000">
                          <a:off x="1309472" y="0"/>
                          <a:ext cx="1266825" cy="1266825"/>
                        </a:xfrm>
                        <a:prstGeom prst="teardrop">
                          <a:avLst/>
                        </a:prstGeom>
                        <a:solidFill>
                          <a:srgbClr val="66A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6199253" name="Teardrop 11"/>
                      <wps:cNvSpPr/>
                      <wps:spPr>
                        <a:xfrm rot="10800000" flipH="1">
                          <a:off x="0" y="0"/>
                          <a:ext cx="1273175" cy="1266825"/>
                        </a:xfrm>
                        <a:prstGeom prst="teardrop">
                          <a:avLst/>
                        </a:prstGeom>
                        <a:solidFill>
                          <a:srgbClr val="FFB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FE844F" id="Group 12" o:spid="_x0000_s1026" style="position:absolute;margin-left:627.2pt;margin-top:-95.05pt;width:152.45pt;height:151.35pt;z-index:251682816;mso-width-relative:margin;mso-height-relative:margin" coordsize="25826,25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">
              <v:shape id="Teardrop 11" o:spid="_x0000_s1027" style="position:absolute;left:63;top:12967;width:12668;height:12668;visibility:visible;mso-wrap-style:square;v-text-anchor:middle" coordsize="126682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" path="m,633413c,283589,283589,,633413,r633412,l1266825,633413v,349824,-283589,633413,-633413,633413c283588,1266826,-1,983237,-1,633413r1,xe" fillcolor="#349dcb" stroked="f" strokeweight="1.5pt">
                <v:stroke joinstyle="miter"/>
                <v:path arrowok="t" o:connecttype="custom" o:connectlocs="0,633413;633413,0;1266825,0;1266825,633413;633412,1266826;-1,633413;0,633413" o:connectangles="0,0,0,0,0,0,0"/>
              </v:shape>
              <v:shape id="Teardrop 11" o:spid="_x0000_s1028" style="position:absolute;left:13094;top:12967;width:12732;height:12668;flip:x;visibility:visible;mso-wrap-style:square;v-text-anchor:middle" coordsize="127317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" path="m,633413c,283589,285010,,636588,r636587,l1273175,633413v,349824,-285010,633413,-636588,633413c285009,1266826,-1,983237,-1,633413r1,xe" fillcolor="#2f3641" stroked="f" strokeweight="1.5pt">
                <v:stroke joinstyle="miter"/>
                <v:path arrowok="t" o:connecttype="custom" o:connectlocs="0,633413;636588,0;1273175,0;1273175,633413;636587,1266826;-1,633413;0,633413" o:connectangles="0,0,0,0,0,0,0"/>
              </v:shape>
              <v:shape id="Teardrop 11" o:spid="_x0000_s1029" style="position:absolute;left:13094;width:12668;height:12668;rotation:180;visibility:visible;mso-wrap-style:square;v-text-anchor:middle" coordsize="126682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" path="m,633413c,283589,283589,,633413,r633412,l1266825,633413v,349824,-283589,633413,-633413,633413c283588,1266826,-1,983237,-1,633413r1,xe" fillcolor="#66a2a5" stroked="f" strokeweight="1.5pt">
                <v:stroke joinstyle="miter"/>
                <v:path arrowok="t" o:connecttype="custom" o:connectlocs="0,633413;633413,0;1266825,0;1266825,633413;633412,1266826;-1,633413;0,633413" o:connectangles="0,0,0,0,0,0,0"/>
              </v:shape>
              <v:shape id="Teardrop 11" o:spid="_x0000_s1030" style="position:absolute;width:12731;height:12668;rotation:180;flip:x;visibility:visible;mso-wrap-style:square;v-text-anchor:middle" coordsize="127317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" path="m,633413c,283589,285010,,636588,r636587,l1273175,633413v,349824,-285010,633413,-636588,633413c285009,1266826,-1,983237,-1,633413r1,xe" fillcolor="#ffb200" stroked="f" strokeweight="1.5pt">
                <v:stroke joinstyle="miter"/>
                <v:path arrowok="t" o:connecttype="custom" o:connectlocs="0,633413;636588,0;1273175,0;1273175,633413;636587,1266826;-1,633413;0,633413" o:connectangles="0,0,0,0,0,0,0"/>
              </v:shape>
            </v:group>
          </w:pict>
        </mc:Fallback>
      </mc:AlternateContent>
    </w:r>
    <w:r w:rsidR="000F4B8A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0A678FB" wp14:editId="6D7C1550">
              <wp:simplePos x="0" y="0"/>
              <wp:positionH relativeFrom="column">
                <wp:posOffset>-1007745</wp:posOffset>
              </wp:positionH>
              <wp:positionV relativeFrom="paragraph">
                <wp:posOffset>-506095</wp:posOffset>
              </wp:positionV>
              <wp:extent cx="10711180" cy="948055"/>
              <wp:effectExtent l="0" t="0" r="0" b="4445"/>
              <wp:wrapNone/>
              <wp:docPr id="1675521769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18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093043" id="Rectangle 8" o:spid="_x0000_s1026" style="position:absolute;margin-left:-79.35pt;margin-top:-39.85pt;width:843.4pt;height:7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" fillcolor="#e6e6e6" stroked="f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FE"/>
    <w:rsid w:val="00017F85"/>
    <w:rsid w:val="000506CB"/>
    <w:rsid w:val="00067A3F"/>
    <w:rsid w:val="00096FC7"/>
    <w:rsid w:val="000A1BC1"/>
    <w:rsid w:val="000A6B2B"/>
    <w:rsid w:val="000C2E4D"/>
    <w:rsid w:val="000F4B8A"/>
    <w:rsid w:val="00106428"/>
    <w:rsid w:val="00120457"/>
    <w:rsid w:val="001230DD"/>
    <w:rsid w:val="00152DE9"/>
    <w:rsid w:val="001766F7"/>
    <w:rsid w:val="001B57F0"/>
    <w:rsid w:val="001C6AD8"/>
    <w:rsid w:val="001C77D1"/>
    <w:rsid w:val="0026431B"/>
    <w:rsid w:val="002D1825"/>
    <w:rsid w:val="00304B01"/>
    <w:rsid w:val="00327391"/>
    <w:rsid w:val="003639FF"/>
    <w:rsid w:val="0037416F"/>
    <w:rsid w:val="00376DC8"/>
    <w:rsid w:val="003A5644"/>
    <w:rsid w:val="003D0623"/>
    <w:rsid w:val="003F0360"/>
    <w:rsid w:val="00423A75"/>
    <w:rsid w:val="00427E87"/>
    <w:rsid w:val="0043066F"/>
    <w:rsid w:val="00441697"/>
    <w:rsid w:val="00452D37"/>
    <w:rsid w:val="00464DA9"/>
    <w:rsid w:val="004816D9"/>
    <w:rsid w:val="00486E98"/>
    <w:rsid w:val="004B3ED4"/>
    <w:rsid w:val="004E5A59"/>
    <w:rsid w:val="00510DFD"/>
    <w:rsid w:val="00560BAE"/>
    <w:rsid w:val="0056596D"/>
    <w:rsid w:val="00592098"/>
    <w:rsid w:val="005A66EA"/>
    <w:rsid w:val="005B6DD3"/>
    <w:rsid w:val="005C2A1E"/>
    <w:rsid w:val="005E66A8"/>
    <w:rsid w:val="005E6E82"/>
    <w:rsid w:val="006719CF"/>
    <w:rsid w:val="0067454A"/>
    <w:rsid w:val="00675B53"/>
    <w:rsid w:val="006D1ECA"/>
    <w:rsid w:val="00724123"/>
    <w:rsid w:val="00744026"/>
    <w:rsid w:val="0075383F"/>
    <w:rsid w:val="007770B2"/>
    <w:rsid w:val="00783672"/>
    <w:rsid w:val="007A6FCB"/>
    <w:rsid w:val="00810A83"/>
    <w:rsid w:val="00851B5F"/>
    <w:rsid w:val="00882B14"/>
    <w:rsid w:val="00894180"/>
    <w:rsid w:val="008A2D15"/>
    <w:rsid w:val="008E4CD1"/>
    <w:rsid w:val="00903DF1"/>
    <w:rsid w:val="00907710"/>
    <w:rsid w:val="00916B0C"/>
    <w:rsid w:val="009259E3"/>
    <w:rsid w:val="00942E41"/>
    <w:rsid w:val="00962026"/>
    <w:rsid w:val="009D07FE"/>
    <w:rsid w:val="00A02C96"/>
    <w:rsid w:val="00A345D6"/>
    <w:rsid w:val="00A7160E"/>
    <w:rsid w:val="00A778BC"/>
    <w:rsid w:val="00AF4E9A"/>
    <w:rsid w:val="00B16719"/>
    <w:rsid w:val="00B207F3"/>
    <w:rsid w:val="00B32ADF"/>
    <w:rsid w:val="00B52783"/>
    <w:rsid w:val="00B55E61"/>
    <w:rsid w:val="00B62BCD"/>
    <w:rsid w:val="00B87CC0"/>
    <w:rsid w:val="00C211C7"/>
    <w:rsid w:val="00C53B3C"/>
    <w:rsid w:val="00C57856"/>
    <w:rsid w:val="00C6170C"/>
    <w:rsid w:val="00C91B21"/>
    <w:rsid w:val="00CA1E77"/>
    <w:rsid w:val="00CB6587"/>
    <w:rsid w:val="00CE1E2F"/>
    <w:rsid w:val="00CE21A8"/>
    <w:rsid w:val="00D33948"/>
    <w:rsid w:val="00D348C1"/>
    <w:rsid w:val="00D87E79"/>
    <w:rsid w:val="00DA4A43"/>
    <w:rsid w:val="00DB191A"/>
    <w:rsid w:val="00DB4A9A"/>
    <w:rsid w:val="00DF0801"/>
    <w:rsid w:val="00E01DD2"/>
    <w:rsid w:val="00E106AB"/>
    <w:rsid w:val="00E12459"/>
    <w:rsid w:val="00E40188"/>
    <w:rsid w:val="00E941AA"/>
    <w:rsid w:val="00E97132"/>
    <w:rsid w:val="00EB4AB7"/>
    <w:rsid w:val="00EC3204"/>
    <w:rsid w:val="00EE2AF4"/>
    <w:rsid w:val="00EE6273"/>
    <w:rsid w:val="00EF1A5C"/>
    <w:rsid w:val="00F46044"/>
    <w:rsid w:val="00FA36C2"/>
    <w:rsid w:val="00FB27EC"/>
    <w:rsid w:val="00FD1E51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192C3"/>
  <w15:chartTrackingRefBased/>
  <w15:docId w15:val="{1454E12D-D263-0649-9DBC-1EF79D99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B"/>
  </w:style>
  <w:style w:type="paragraph" w:styleId="Footer">
    <w:name w:val="footer"/>
    <w:basedOn w:val="Normal"/>
    <w:link w:val="Foot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B"/>
  </w:style>
  <w:style w:type="character" w:styleId="Hyperlink">
    <w:name w:val="Hyperlink"/>
    <w:basedOn w:val="DefaultParagraphFont"/>
    <w:uiPriority w:val="99"/>
    <w:unhideWhenUsed/>
    <w:rsid w:val="00481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2AF4"/>
  </w:style>
  <w:style w:type="table" w:styleId="TableGrid">
    <w:name w:val="Table Grid"/>
    <w:basedOn w:val="TableNormal"/>
    <w:uiPriority w:val="39"/>
    <w:rsid w:val="00B5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E9713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quelinelee/Desktop/academy%20transfer/NEW%20DESIGN/VALUES%20-%20wkst%20-%20implementation%20matri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BD951-502A-EA4E-A231-0680BF2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VALUES - wkst - implementation matrix.dotx</Template>
  <TotalTime>2</TotalTime>
  <Pages>3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7</cp:revision>
  <cp:lastPrinted>2026-03-24T15:46:00Z</cp:lastPrinted>
  <dcterms:created xsi:type="dcterms:W3CDTF">2026-03-20T20:59:00Z</dcterms:created>
  <dcterms:modified xsi:type="dcterms:W3CDTF">2026-03-24T15:46:00Z</dcterms:modified>
</cp:coreProperties>
</file>